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44"/>
          <w:szCs w:val="44"/>
          <w:lang w:eastAsia="zh-CN"/>
        </w:rPr>
      </w:pPr>
      <w:r>
        <w:rPr>
          <w:rFonts w:hint="eastAsia" w:ascii="宋体" w:hAnsi="宋体" w:eastAsia="宋体" w:cs="宋体"/>
          <w:sz w:val="44"/>
          <w:szCs w:val="44"/>
        </w:rPr>
        <w:t>关于</w:t>
      </w:r>
      <w:r>
        <w:rPr>
          <w:rFonts w:hint="eastAsia" w:ascii="宋体" w:hAnsi="宋体" w:eastAsia="宋体" w:cs="宋体"/>
          <w:color w:val="0000FF"/>
          <w:sz w:val="44"/>
          <w:szCs w:val="44"/>
          <w:lang w:eastAsia="zh-CN"/>
        </w:rPr>
        <w:t>进一步</w:t>
      </w:r>
      <w:r>
        <w:rPr>
          <w:rFonts w:hint="eastAsia" w:ascii="宋体" w:hAnsi="宋体" w:eastAsia="宋体" w:cs="宋体"/>
          <w:sz w:val="44"/>
          <w:szCs w:val="44"/>
        </w:rPr>
        <w:t>公开征集福建省</w:t>
      </w:r>
      <w:r>
        <w:rPr>
          <w:rFonts w:hint="eastAsia" w:ascii="宋体" w:hAnsi="宋体" w:eastAsia="宋体" w:cs="宋体"/>
          <w:sz w:val="44"/>
          <w:szCs w:val="44"/>
          <w:lang w:eastAsia="zh-CN"/>
        </w:rPr>
        <w:t>品牌建设</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标准化技术委员会委员的</w:t>
      </w:r>
      <w:r>
        <w:rPr>
          <w:rFonts w:hint="eastAsia" w:ascii="宋体" w:hAnsi="宋体" w:eastAsia="宋体" w:cs="宋体"/>
          <w:sz w:val="44"/>
          <w:szCs w:val="44"/>
          <w:lang w:eastAsia="zh-CN"/>
        </w:rPr>
        <w:t>函</w:t>
      </w:r>
    </w:p>
    <w:p>
      <w:pPr>
        <w:pageBreakBefore w:val="0"/>
        <w:widowControl w:val="0"/>
        <w:kinsoku/>
        <w:wordWrap/>
        <w:overflowPunct/>
        <w:topLinePunct w:val="0"/>
        <w:autoSpaceDE/>
        <w:autoSpaceDN/>
        <w:bidi w:val="0"/>
        <w:adjustRightInd/>
        <w:snapToGrid/>
        <w:spacing w:line="480" w:lineRule="exact"/>
        <w:ind w:firstLine="0" w:firstLineChars="0"/>
        <w:textAlignment w:val="auto"/>
        <w:rPr>
          <w:rFonts w:ascii="仿宋" w:hAnsi="仿宋" w:eastAsia="仿宋"/>
          <w:sz w:val="32"/>
          <w:szCs w:val="32"/>
        </w:rPr>
      </w:pPr>
      <w:r>
        <w:rPr>
          <w:rFonts w:hint="eastAsia" w:ascii="仿宋" w:hAnsi="仿宋" w:eastAsia="仿宋"/>
          <w:sz w:val="32"/>
          <w:szCs w:val="32"/>
        </w:rPr>
        <w:t>各有关单位：</w:t>
      </w:r>
    </w:p>
    <w:p>
      <w:pPr>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32"/>
          <w:szCs w:val="32"/>
        </w:rPr>
      </w:pPr>
      <w:r>
        <w:rPr>
          <w:rFonts w:hint="eastAsia" w:ascii="仿宋" w:hAnsi="仿宋" w:eastAsia="仿宋" w:cs="仿宋"/>
          <w:sz w:val="32"/>
          <w:szCs w:val="32"/>
        </w:rPr>
        <w:t>根据《福建省专业标准化技术委员会管理办法》（闽质监〔2018〕178号）</w:t>
      </w:r>
      <w:r>
        <w:rPr>
          <w:rFonts w:hint="eastAsia" w:ascii="仿宋" w:hAnsi="仿宋" w:eastAsia="仿宋" w:cs="仿宋"/>
          <w:sz w:val="32"/>
          <w:szCs w:val="32"/>
          <w:lang w:eastAsia="zh-CN"/>
        </w:rPr>
        <w:t>和《</w:t>
      </w:r>
      <w:r>
        <w:rPr>
          <w:rFonts w:hint="eastAsia" w:ascii="仿宋" w:hAnsi="仿宋" w:eastAsia="仿宋" w:cs="仿宋"/>
          <w:sz w:val="32"/>
          <w:szCs w:val="32"/>
        </w:rPr>
        <w:t>福建省市场监督管理局关于批准筹建福建省标准化技术委员会的通知</w:t>
      </w:r>
      <w:r>
        <w:rPr>
          <w:rFonts w:hint="eastAsia" w:ascii="仿宋" w:hAnsi="仿宋" w:eastAsia="仿宋" w:cs="仿宋"/>
          <w:sz w:val="32"/>
          <w:szCs w:val="32"/>
          <w:lang w:eastAsia="zh-CN"/>
        </w:rPr>
        <w:t>》</w:t>
      </w:r>
      <w:r>
        <w:rPr>
          <w:rFonts w:hint="eastAsia" w:ascii="仿宋" w:hAnsi="仿宋" w:eastAsia="仿宋" w:cs="仿宋"/>
          <w:sz w:val="32"/>
          <w:szCs w:val="32"/>
        </w:rPr>
        <w:t>（闽</w:t>
      </w:r>
      <w:r>
        <w:rPr>
          <w:rFonts w:hint="eastAsia" w:ascii="仿宋" w:hAnsi="仿宋" w:eastAsia="仿宋" w:cs="仿宋"/>
          <w:sz w:val="32"/>
          <w:szCs w:val="32"/>
          <w:lang w:eastAsia="zh-CN"/>
        </w:rPr>
        <w:t>市</w:t>
      </w:r>
      <w:r>
        <w:rPr>
          <w:rFonts w:hint="eastAsia" w:ascii="仿宋" w:hAnsi="仿宋" w:eastAsia="仿宋" w:cs="仿宋"/>
          <w:sz w:val="32"/>
          <w:szCs w:val="32"/>
        </w:rPr>
        <w:t>监</w:t>
      </w:r>
      <w:r>
        <w:rPr>
          <w:rFonts w:hint="eastAsia" w:ascii="仿宋" w:hAnsi="仿宋" w:eastAsia="仿宋" w:cs="仿宋"/>
          <w:sz w:val="32"/>
          <w:szCs w:val="32"/>
          <w:lang w:eastAsia="zh-CN"/>
        </w:rPr>
        <w:t>函</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282</w:t>
      </w:r>
      <w:r>
        <w:rPr>
          <w:rFonts w:hint="eastAsia" w:ascii="仿宋" w:hAnsi="仿宋" w:eastAsia="仿宋" w:cs="仿宋"/>
          <w:sz w:val="32"/>
          <w:szCs w:val="32"/>
        </w:rPr>
        <w:t>号）的有关要求</w:t>
      </w:r>
      <w:r>
        <w:rPr>
          <w:rFonts w:hint="eastAsia" w:ascii="仿宋" w:hAnsi="仿宋" w:eastAsia="仿宋"/>
          <w:sz w:val="32"/>
          <w:szCs w:val="32"/>
        </w:rPr>
        <w:t>，</w:t>
      </w:r>
      <w:r>
        <w:rPr>
          <w:rFonts w:hint="eastAsia" w:ascii="仿宋" w:hAnsi="仿宋" w:eastAsia="仿宋"/>
          <w:color w:val="0000FF"/>
          <w:sz w:val="32"/>
          <w:szCs w:val="32"/>
          <w:lang w:eastAsia="zh-CN"/>
        </w:rPr>
        <w:t>福建省市场监督管理局</w:t>
      </w:r>
      <w:r>
        <w:rPr>
          <w:rFonts w:hint="eastAsia" w:ascii="仿宋" w:hAnsi="仿宋" w:eastAsia="仿宋"/>
          <w:sz w:val="32"/>
          <w:szCs w:val="32"/>
          <w:lang w:eastAsia="zh-CN"/>
        </w:rPr>
        <w:t>批复同意</w:t>
      </w:r>
      <w:r>
        <w:rPr>
          <w:rFonts w:hint="eastAsia" w:ascii="仿宋" w:hAnsi="仿宋" w:eastAsia="仿宋"/>
          <w:color w:val="0000FF"/>
          <w:sz w:val="32"/>
          <w:szCs w:val="32"/>
          <w:lang w:eastAsia="zh-CN"/>
        </w:rPr>
        <w:t>我会</w:t>
      </w:r>
      <w:r>
        <w:rPr>
          <w:rFonts w:hint="eastAsia" w:ascii="仿宋" w:hAnsi="仿宋" w:eastAsia="仿宋"/>
          <w:sz w:val="32"/>
          <w:szCs w:val="32"/>
        </w:rPr>
        <w:t>筹建福建省</w:t>
      </w:r>
      <w:r>
        <w:rPr>
          <w:rFonts w:hint="eastAsia" w:ascii="仿宋" w:hAnsi="仿宋" w:eastAsia="仿宋" w:cs="仿宋"/>
          <w:sz w:val="32"/>
          <w:szCs w:val="32"/>
          <w:lang w:eastAsia="zh-CN"/>
        </w:rPr>
        <w:t>品牌建设</w:t>
      </w:r>
      <w:r>
        <w:rPr>
          <w:rFonts w:hint="eastAsia" w:ascii="仿宋" w:hAnsi="仿宋" w:eastAsia="仿宋"/>
          <w:sz w:val="32"/>
          <w:szCs w:val="32"/>
        </w:rPr>
        <w:t>标准化技术委员会</w:t>
      </w:r>
      <w:r>
        <w:rPr>
          <w:rFonts w:hint="eastAsia" w:ascii="仿宋" w:hAnsi="仿宋" w:eastAsia="仿宋"/>
          <w:sz w:val="32"/>
          <w:szCs w:val="32"/>
          <w:lang w:eastAsia="zh-CN"/>
        </w:rPr>
        <w:t>，</w:t>
      </w:r>
      <w:r>
        <w:rPr>
          <w:rFonts w:hint="eastAsia" w:ascii="仿宋" w:hAnsi="仿宋" w:eastAsia="仿宋"/>
          <w:sz w:val="32"/>
          <w:szCs w:val="32"/>
        </w:rPr>
        <w:t>本着相关方广泛参与的原则，现向社会各有关单位公开征集技术委员会委员。现将有关事项</w:t>
      </w:r>
      <w:r>
        <w:rPr>
          <w:rFonts w:hint="eastAsia" w:ascii="仿宋" w:hAnsi="仿宋" w:eastAsia="仿宋"/>
          <w:sz w:val="32"/>
          <w:szCs w:val="32"/>
          <w:lang w:eastAsia="zh-CN"/>
        </w:rPr>
        <w:t>函告</w:t>
      </w:r>
      <w:r>
        <w:rPr>
          <w:rFonts w:hint="eastAsia" w:ascii="仿宋" w:hAnsi="仿宋" w:eastAsia="仿宋"/>
          <w:sz w:val="32"/>
          <w:szCs w:val="32"/>
        </w:rPr>
        <w:t>如下：</w:t>
      </w:r>
    </w:p>
    <w:p>
      <w:pPr>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b/>
          <w:bCs/>
          <w:sz w:val="32"/>
          <w:szCs w:val="32"/>
        </w:rPr>
        <w:t>一、征集范围</w:t>
      </w:r>
    </w:p>
    <w:p>
      <w:pPr>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32"/>
          <w:szCs w:val="32"/>
        </w:rPr>
      </w:pPr>
      <w:r>
        <w:rPr>
          <w:rFonts w:hint="eastAsia" w:ascii="仿宋" w:hAnsi="仿宋" w:eastAsia="仿宋"/>
          <w:sz w:val="32"/>
          <w:szCs w:val="32"/>
        </w:rPr>
        <w:t>福建省</w:t>
      </w:r>
      <w:r>
        <w:rPr>
          <w:rFonts w:hint="eastAsia" w:ascii="仿宋" w:hAnsi="仿宋" w:eastAsia="仿宋" w:cs="仿宋"/>
          <w:sz w:val="32"/>
          <w:szCs w:val="32"/>
        </w:rPr>
        <w:t>品牌建设</w:t>
      </w:r>
      <w:r>
        <w:rPr>
          <w:rFonts w:hint="eastAsia" w:ascii="仿宋" w:hAnsi="仿宋" w:eastAsia="仿宋"/>
          <w:sz w:val="32"/>
          <w:szCs w:val="32"/>
        </w:rPr>
        <w:t>标准化技术委员会主要负责</w:t>
      </w:r>
      <w:r>
        <w:rPr>
          <w:rFonts w:hint="eastAsia" w:ascii="仿宋" w:hAnsi="仿宋" w:eastAsia="仿宋" w:cs="仿宋"/>
          <w:sz w:val="32"/>
          <w:szCs w:val="32"/>
        </w:rPr>
        <w:t>品牌建设</w:t>
      </w:r>
      <w:r>
        <w:rPr>
          <w:rFonts w:hint="eastAsia" w:ascii="仿宋" w:hAnsi="仿宋" w:eastAsia="仿宋"/>
          <w:sz w:val="32"/>
          <w:szCs w:val="32"/>
        </w:rPr>
        <w:t>领域标准化工作。现面向福建省征集</w:t>
      </w:r>
      <w:r>
        <w:rPr>
          <w:rFonts w:hint="eastAsia" w:ascii="仿宋" w:hAnsi="仿宋" w:eastAsia="仿宋"/>
          <w:sz w:val="32"/>
          <w:szCs w:val="32"/>
          <w:lang w:eastAsia="zh-CN"/>
        </w:rPr>
        <w:t>品牌建设</w:t>
      </w:r>
      <w:r>
        <w:rPr>
          <w:rFonts w:hint="eastAsia" w:ascii="仿宋" w:hAnsi="仿宋" w:eastAsia="仿宋"/>
          <w:sz w:val="32"/>
          <w:szCs w:val="32"/>
        </w:rPr>
        <w:t>领域行业协会、科研院所、高等院校、检测机构、企业以及使用单位等方面的委员。</w:t>
      </w:r>
    </w:p>
    <w:p>
      <w:pPr>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b/>
          <w:bCs/>
          <w:sz w:val="32"/>
          <w:szCs w:val="32"/>
        </w:rPr>
        <w:t>二、委员条件</w:t>
      </w:r>
    </w:p>
    <w:p>
      <w:pPr>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熟悉</w:t>
      </w:r>
      <w:r>
        <w:rPr>
          <w:rFonts w:hint="eastAsia" w:ascii="仿宋" w:hAnsi="仿宋" w:eastAsia="仿宋" w:cs="仿宋"/>
          <w:sz w:val="32"/>
          <w:szCs w:val="32"/>
        </w:rPr>
        <w:t>品牌建设</w:t>
      </w:r>
      <w:r>
        <w:rPr>
          <w:rFonts w:hint="eastAsia" w:ascii="仿宋" w:hAnsi="仿宋" w:eastAsia="仿宋"/>
          <w:sz w:val="32"/>
          <w:szCs w:val="32"/>
        </w:rPr>
        <w:t>领域</w:t>
      </w:r>
      <w:r>
        <w:rPr>
          <w:rFonts w:hint="eastAsia" w:ascii="仿宋" w:hAnsi="仿宋" w:eastAsia="仿宋"/>
          <w:sz w:val="32"/>
          <w:szCs w:val="32"/>
          <w:lang w:eastAsia="zh-CN"/>
        </w:rPr>
        <w:t>业务工作，具有较高理论水平、扎实的专业知识</w:t>
      </w:r>
      <w:r>
        <w:rPr>
          <w:rFonts w:hint="eastAsia" w:ascii="仿宋" w:hAnsi="仿宋" w:eastAsia="仿宋"/>
          <w:sz w:val="32"/>
          <w:szCs w:val="32"/>
        </w:rPr>
        <w:t>和较丰富</w:t>
      </w:r>
      <w:r>
        <w:rPr>
          <w:rFonts w:hint="eastAsia" w:ascii="仿宋" w:hAnsi="仿宋" w:eastAsia="仿宋"/>
          <w:sz w:val="32"/>
          <w:szCs w:val="32"/>
          <w:lang w:eastAsia="zh-CN"/>
        </w:rPr>
        <w:t>的</w:t>
      </w:r>
      <w:r>
        <w:rPr>
          <w:rFonts w:hint="eastAsia" w:ascii="仿宋" w:hAnsi="仿宋" w:eastAsia="仿宋"/>
          <w:sz w:val="32"/>
          <w:szCs w:val="32"/>
        </w:rPr>
        <w:t>实践经验；</w:t>
      </w:r>
    </w:p>
    <w:p>
      <w:pPr>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32"/>
          <w:szCs w:val="32"/>
        </w:rPr>
      </w:pPr>
      <w:r>
        <w:rPr>
          <w:rFonts w:hint="eastAsia" w:ascii="仿宋" w:hAnsi="仿宋" w:eastAsia="仿宋"/>
          <w:sz w:val="32"/>
          <w:szCs w:val="32"/>
        </w:rPr>
        <w:t>（二）具有中级以上（含中级）专业技术职称，或者具有与中级以上专业技术职称相对应的职务；</w:t>
      </w:r>
    </w:p>
    <w:p>
      <w:pPr>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掌握标准化基础知识，</w:t>
      </w:r>
      <w:r>
        <w:rPr>
          <w:rFonts w:hint="eastAsia" w:ascii="仿宋" w:hAnsi="仿宋" w:eastAsia="仿宋"/>
          <w:sz w:val="32"/>
          <w:szCs w:val="32"/>
        </w:rPr>
        <w:t>热</w:t>
      </w:r>
      <w:r>
        <w:rPr>
          <w:rFonts w:hint="eastAsia" w:ascii="仿宋" w:hAnsi="仿宋" w:eastAsia="仿宋"/>
          <w:sz w:val="32"/>
          <w:szCs w:val="32"/>
          <w:lang w:eastAsia="zh-CN"/>
        </w:rPr>
        <w:t>心</w:t>
      </w:r>
      <w:r>
        <w:rPr>
          <w:rFonts w:hint="eastAsia" w:ascii="仿宋" w:hAnsi="仿宋" w:eastAsia="仿宋"/>
          <w:sz w:val="32"/>
          <w:szCs w:val="32"/>
        </w:rPr>
        <w:t>标准化事业，遵守技术委员会章程，</w:t>
      </w:r>
      <w:r>
        <w:rPr>
          <w:rFonts w:hint="eastAsia" w:ascii="仿宋" w:hAnsi="仿宋" w:eastAsia="仿宋"/>
          <w:sz w:val="32"/>
          <w:szCs w:val="32"/>
          <w:lang w:eastAsia="zh-CN"/>
        </w:rPr>
        <w:t>能</w:t>
      </w:r>
      <w:r>
        <w:rPr>
          <w:rFonts w:hint="eastAsia" w:ascii="仿宋" w:hAnsi="仿宋" w:eastAsia="仿宋"/>
          <w:sz w:val="32"/>
          <w:szCs w:val="32"/>
        </w:rPr>
        <w:t>积极参加</w:t>
      </w:r>
      <w:r>
        <w:rPr>
          <w:rFonts w:hint="eastAsia" w:ascii="仿宋" w:hAnsi="仿宋" w:eastAsia="仿宋"/>
          <w:sz w:val="32"/>
          <w:szCs w:val="32"/>
          <w:lang w:eastAsia="zh-CN"/>
        </w:rPr>
        <w:t>标准化</w:t>
      </w:r>
      <w:r>
        <w:rPr>
          <w:rFonts w:hint="eastAsia" w:ascii="仿宋" w:hAnsi="仿宋" w:eastAsia="仿宋"/>
          <w:sz w:val="32"/>
          <w:szCs w:val="32"/>
        </w:rPr>
        <w:t>活动，</w:t>
      </w:r>
      <w:r>
        <w:rPr>
          <w:rFonts w:hint="eastAsia" w:ascii="仿宋" w:hAnsi="仿宋" w:eastAsia="仿宋"/>
          <w:sz w:val="32"/>
          <w:szCs w:val="32"/>
          <w:lang w:eastAsia="zh-CN"/>
        </w:rPr>
        <w:t>认真</w:t>
      </w:r>
      <w:r>
        <w:rPr>
          <w:rFonts w:hint="eastAsia" w:ascii="仿宋" w:hAnsi="仿宋" w:eastAsia="仿宋"/>
          <w:sz w:val="32"/>
          <w:szCs w:val="32"/>
        </w:rPr>
        <w:t>履行委员</w:t>
      </w:r>
      <w:r>
        <w:rPr>
          <w:rFonts w:hint="eastAsia" w:ascii="仿宋" w:hAnsi="仿宋" w:eastAsia="仿宋"/>
          <w:sz w:val="32"/>
          <w:szCs w:val="32"/>
          <w:lang w:eastAsia="zh-CN"/>
        </w:rPr>
        <w:t>的各项职责和</w:t>
      </w:r>
      <w:r>
        <w:rPr>
          <w:rFonts w:hint="eastAsia" w:ascii="仿宋" w:hAnsi="仿宋" w:eastAsia="仿宋"/>
          <w:sz w:val="32"/>
          <w:szCs w:val="32"/>
        </w:rPr>
        <w:t>义务；</w:t>
      </w:r>
    </w:p>
    <w:p>
      <w:pPr>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32"/>
          <w:szCs w:val="32"/>
        </w:rPr>
      </w:pPr>
      <w:r>
        <w:rPr>
          <w:rFonts w:hint="eastAsia" w:ascii="仿宋" w:hAnsi="仿宋" w:eastAsia="仿宋"/>
          <w:sz w:val="32"/>
          <w:szCs w:val="32"/>
        </w:rPr>
        <w:t>（四）具有较好的文字水平和外语水平；</w:t>
      </w:r>
    </w:p>
    <w:p>
      <w:pPr>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32"/>
          <w:szCs w:val="32"/>
        </w:rPr>
      </w:pPr>
      <w:r>
        <w:rPr>
          <w:rFonts w:hint="eastAsia" w:ascii="仿宋" w:hAnsi="仿宋" w:eastAsia="仿宋"/>
          <w:sz w:val="32"/>
          <w:szCs w:val="32"/>
        </w:rPr>
        <w:t>（五）我</w:t>
      </w:r>
      <w:r>
        <w:rPr>
          <w:rFonts w:hint="eastAsia" w:ascii="仿宋" w:hAnsi="仿宋" w:eastAsia="仿宋"/>
          <w:sz w:val="32"/>
          <w:szCs w:val="32"/>
          <w:lang w:eastAsia="zh-CN"/>
        </w:rPr>
        <w:t>省行政区域内</w:t>
      </w:r>
      <w:r>
        <w:rPr>
          <w:rFonts w:hint="eastAsia" w:ascii="仿宋" w:hAnsi="仿宋" w:eastAsia="仿宋"/>
          <w:sz w:val="32"/>
          <w:szCs w:val="32"/>
        </w:rPr>
        <w:t>依法设立的法人组织任职</w:t>
      </w:r>
      <w:r>
        <w:rPr>
          <w:rFonts w:hint="eastAsia" w:ascii="仿宋" w:hAnsi="仿宋" w:eastAsia="仿宋"/>
          <w:sz w:val="32"/>
          <w:szCs w:val="32"/>
          <w:lang w:eastAsia="zh-CN"/>
        </w:rPr>
        <w:t>的人员</w:t>
      </w:r>
      <w:r>
        <w:rPr>
          <w:rFonts w:hint="eastAsia" w:ascii="仿宋" w:hAnsi="仿宋" w:eastAsia="仿宋"/>
          <w:sz w:val="32"/>
          <w:szCs w:val="32"/>
        </w:rPr>
        <w:t>，并经</w:t>
      </w:r>
      <w:r>
        <w:rPr>
          <w:rFonts w:hint="eastAsia" w:ascii="仿宋" w:hAnsi="仿宋" w:eastAsia="仿宋"/>
          <w:sz w:val="32"/>
          <w:szCs w:val="32"/>
          <w:lang w:eastAsia="zh-CN"/>
        </w:rPr>
        <w:t>其任职</w:t>
      </w:r>
      <w:r>
        <w:rPr>
          <w:rFonts w:hint="eastAsia" w:ascii="仿宋" w:hAnsi="仿宋" w:eastAsia="仿宋"/>
          <w:sz w:val="32"/>
          <w:szCs w:val="32"/>
        </w:rPr>
        <w:t>单位同意推荐。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三、申报程序及要求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（一）采取单位推荐或个人申请所在单位推荐的方式，由</w:t>
      </w:r>
      <w:r>
        <w:rPr>
          <w:rFonts w:hint="eastAsia" w:ascii="仿宋" w:hAnsi="仿宋" w:eastAsia="仿宋" w:cs="仿宋"/>
          <w:sz w:val="32"/>
          <w:szCs w:val="32"/>
          <w:lang w:eastAsia="zh-CN"/>
        </w:rPr>
        <w:t>申报</w:t>
      </w:r>
      <w:r>
        <w:rPr>
          <w:rFonts w:hint="eastAsia" w:ascii="仿宋" w:hAnsi="仿宋" w:eastAsia="仿宋" w:cs="仿宋"/>
          <w:sz w:val="32"/>
          <w:szCs w:val="32"/>
        </w:rPr>
        <w:t>人填写《福建省品牌建设标准化技术委员会委员登记表》（见附件）</w:t>
      </w:r>
      <w:r>
        <w:rPr>
          <w:rFonts w:hint="eastAsia" w:ascii="仿宋" w:hAnsi="仿宋" w:eastAsia="仿宋" w:cs="仿宋"/>
          <w:sz w:val="32"/>
          <w:szCs w:val="32"/>
          <w:lang w:eastAsia="zh-CN"/>
        </w:rPr>
        <w:t>，纸</w:t>
      </w:r>
      <w:r>
        <w:rPr>
          <w:rFonts w:hint="eastAsia" w:ascii="仿宋" w:hAnsi="仿宋" w:eastAsia="仿宋" w:cs="仿宋"/>
          <w:sz w:val="32"/>
          <w:szCs w:val="32"/>
        </w:rPr>
        <w:t>质材料一式3份及电子文档1份</w:t>
      </w:r>
      <w:r>
        <w:rPr>
          <w:rFonts w:hint="eastAsia" w:ascii="仿宋" w:hAnsi="仿宋" w:eastAsia="仿宋" w:cs="仿宋"/>
          <w:sz w:val="32"/>
          <w:szCs w:val="32"/>
          <w:lang w:eastAsia="zh-CN"/>
        </w:rPr>
        <w:t>，身份证正反面复印件1份，附</w:t>
      </w:r>
      <w:r>
        <w:rPr>
          <w:rFonts w:hint="eastAsia" w:ascii="仿宋" w:hAnsi="仿宋" w:eastAsia="仿宋" w:cs="仿宋"/>
          <w:sz w:val="32"/>
          <w:szCs w:val="32"/>
        </w:rPr>
        <w:t>近期正面免冠2寸彩色照片4张（背后注明姓名和任职单位）</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推荐单位负责审查登记表，并对登记表内容的真实性负责</w:t>
      </w:r>
      <w:r>
        <w:rPr>
          <w:rFonts w:hint="eastAsia" w:ascii="仿宋" w:hAnsi="仿宋" w:eastAsia="仿宋" w:cs="仿宋"/>
          <w:sz w:val="32"/>
          <w:szCs w:val="32"/>
          <w:lang w:eastAsia="zh-CN"/>
        </w:rPr>
        <w:t>，推荐单位负责人在委员登记表指定位置签署意见并加盖单位公章。同一单位推荐的委员人数不超过</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名，同一人员不能已在3个或以上技术委员会担任委员</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（三）上述材料及照片，请于2022年</w:t>
      </w:r>
      <w:r>
        <w:rPr>
          <w:rFonts w:hint="eastAsia" w:ascii="仿宋" w:hAnsi="仿宋" w:eastAsia="仿宋" w:cs="仿宋"/>
          <w:color w:val="0000FF"/>
          <w:sz w:val="32"/>
          <w:szCs w:val="32"/>
          <w:lang w:val="en-US" w:eastAsia="zh-CN"/>
        </w:rPr>
        <w:t>3</w:t>
      </w:r>
      <w:r>
        <w:rPr>
          <w:rFonts w:hint="eastAsia" w:ascii="仿宋" w:hAnsi="仿宋" w:eastAsia="仿宋" w:cs="仿宋"/>
          <w:color w:val="0000FF"/>
          <w:sz w:val="32"/>
          <w:szCs w:val="32"/>
          <w:lang w:eastAsia="zh-CN"/>
        </w:rPr>
        <w:t>月</w:t>
      </w:r>
      <w:r>
        <w:rPr>
          <w:rFonts w:hint="eastAsia" w:ascii="仿宋" w:hAnsi="仿宋" w:eastAsia="仿宋" w:cs="仿宋"/>
          <w:color w:val="0000FF"/>
          <w:sz w:val="32"/>
          <w:szCs w:val="32"/>
          <w:lang w:val="en-US" w:eastAsia="zh-CN"/>
        </w:rPr>
        <w:t>31</w:t>
      </w:r>
      <w:r>
        <w:rPr>
          <w:rFonts w:hint="eastAsia" w:ascii="仿宋" w:hAnsi="仿宋" w:eastAsia="仿宋" w:cs="仿宋"/>
          <w:color w:val="0000FF"/>
          <w:sz w:val="32"/>
          <w:szCs w:val="32"/>
          <w:lang w:eastAsia="zh-CN"/>
        </w:rPr>
        <w:t>日</w:t>
      </w:r>
      <w:r>
        <w:rPr>
          <w:rFonts w:hint="eastAsia" w:ascii="仿宋" w:hAnsi="仿宋" w:eastAsia="仿宋" w:cs="仿宋"/>
          <w:sz w:val="32"/>
          <w:szCs w:val="32"/>
          <w:lang w:eastAsia="zh-CN"/>
        </w:rPr>
        <w:t>前一并邮寄至筹建单位秘书处，同时须将登记表电子版（Word版，以“SAFJ/TC</w:t>
      </w: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lang w:eastAsia="zh-CN"/>
        </w:rPr>
        <w:t xml:space="preserve"> -单位名称+委员姓名”为邮件主题）发送至秘书处联系人邮箱；</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（四）秘书处将根据相关规定，对申报委员候选人进行综合评审，通过对申报单位及个人工作能力和水平的综合评定，择优确定委员建议名单，形成组建方案，报福建省市场监督管理部门审批。</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四、联系方式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秘书处承担单位：</w:t>
      </w:r>
      <w:r>
        <w:rPr>
          <w:rFonts w:hint="eastAsia" w:ascii="仿宋" w:hAnsi="仿宋" w:eastAsia="仿宋" w:cs="仿宋"/>
          <w:sz w:val="32"/>
          <w:szCs w:val="32"/>
          <w:lang w:val="en-US" w:eastAsia="zh-CN"/>
        </w:rPr>
        <w:t>福建省品牌建设促进会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通讯地址：</w:t>
      </w:r>
      <w:r>
        <w:rPr>
          <w:rFonts w:hint="eastAsia" w:ascii="仿宋" w:hAnsi="仿宋" w:eastAsia="仿宋" w:cs="仿宋"/>
          <w:sz w:val="32"/>
          <w:szCs w:val="32"/>
          <w:lang w:val="en-US" w:eastAsia="zh-CN"/>
        </w:rPr>
        <w:t>福建省福州市鼓楼区东街131号附属楼三楼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联系人：</w:t>
      </w:r>
      <w:r>
        <w:rPr>
          <w:rFonts w:hint="eastAsia" w:ascii="仿宋" w:hAnsi="仿宋" w:eastAsia="仿宋" w:cs="仿宋"/>
          <w:sz w:val="32"/>
          <w:szCs w:val="32"/>
          <w:lang w:val="en-US" w:eastAsia="zh-CN"/>
        </w:rPr>
        <w:t>叶超 蔡雪萍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电  话：0</w:t>
      </w:r>
      <w:r>
        <w:rPr>
          <w:rFonts w:hint="eastAsia" w:ascii="仿宋" w:hAnsi="仿宋" w:eastAsia="仿宋" w:cs="仿宋"/>
          <w:sz w:val="32"/>
          <w:szCs w:val="32"/>
          <w:lang w:val="en-US" w:eastAsia="zh-CN"/>
        </w:rPr>
        <w:t>591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87065852 87065853</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电子邮箱：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"mailto:2677301438@qq.com" </w:instrText>
      </w:r>
      <w:r>
        <w:rPr>
          <w:rFonts w:hint="eastAsia" w:ascii="仿宋" w:hAnsi="仿宋" w:eastAsia="仿宋" w:cs="仿宋"/>
          <w:sz w:val="32"/>
          <w:szCs w:val="32"/>
          <w:lang w:val="en-US" w:eastAsia="zh-CN"/>
        </w:rPr>
        <w:fldChar w:fldCharType="separate"/>
      </w:r>
      <w:r>
        <w:rPr>
          <w:rStyle w:val="19"/>
          <w:rFonts w:hint="eastAsia" w:ascii="仿宋" w:hAnsi="仿宋" w:eastAsia="仿宋" w:cs="仿宋"/>
          <w:sz w:val="32"/>
          <w:szCs w:val="32"/>
          <w:lang w:val="en-US" w:eastAsia="zh-CN"/>
        </w:rPr>
        <w:t>2677301438@qq.com</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附件：福建省品牌建设标准化技术委员会委员登记表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0000FF"/>
          <w:sz w:val="32"/>
          <w:szCs w:val="32"/>
          <w:lang w:val="en-US" w:eastAsia="zh-CN"/>
        </w:rPr>
        <w:t>福建省品牌建设标准化委员会（筹）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 xml:space="preserve">                    福建省品牌建设促进会(代章）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FF"/>
          <w:sz w:val="32"/>
          <w:szCs w:val="32"/>
          <w:lang w:val="en-US" w:eastAsia="zh-CN"/>
        </w:rPr>
        <w:t xml:space="preserve">                         2022年3月8日</w:t>
      </w:r>
    </w:p>
    <w:p>
      <w:pPr>
        <w:tabs>
          <w:tab w:val="left" w:pos="606"/>
        </w:tabs>
        <w:spacing w:line="400" w:lineRule="exact"/>
        <w:jc w:val="both"/>
        <w:rPr>
          <w:rFonts w:hint="eastAsia" w:ascii="仿宋" w:hAnsi="仿宋" w:eastAsia="仿宋" w:cs="仿宋"/>
          <w:b/>
          <w:sz w:val="32"/>
          <w:szCs w:val="32"/>
        </w:rPr>
      </w:pPr>
      <w:r>
        <w:rPr>
          <w:rFonts w:hint="eastAsia" w:ascii="仿宋" w:hAnsi="仿宋" w:eastAsia="仿宋" w:cs="仿宋"/>
          <w:b/>
          <w:sz w:val="32"/>
          <w:szCs w:val="32"/>
          <w:lang w:val="en-US" w:eastAsia="zh-CN"/>
        </w:rPr>
        <w:t>附件：</w:t>
      </w:r>
      <w:r>
        <w:rPr>
          <w:rFonts w:hint="eastAsia" w:ascii="仿宋" w:hAnsi="仿宋" w:eastAsia="仿宋" w:cs="仿宋"/>
          <w:b/>
          <w:sz w:val="32"/>
          <w:szCs w:val="32"/>
        </w:rPr>
        <w:t>福建省</w:t>
      </w:r>
      <w:r>
        <w:rPr>
          <w:rFonts w:hint="eastAsia" w:ascii="仿宋" w:hAnsi="仿宋" w:eastAsia="仿宋" w:cs="仿宋"/>
          <w:b/>
          <w:sz w:val="32"/>
          <w:szCs w:val="32"/>
          <w:lang w:eastAsia="zh-CN"/>
        </w:rPr>
        <w:t>品牌建设</w:t>
      </w:r>
      <w:r>
        <w:rPr>
          <w:rFonts w:hint="eastAsia" w:ascii="仿宋" w:hAnsi="仿宋" w:eastAsia="仿宋" w:cs="仿宋"/>
          <w:b/>
          <w:sz w:val="32"/>
          <w:szCs w:val="32"/>
        </w:rPr>
        <w:t>标准化技术委员会委员登记表</w:t>
      </w:r>
    </w:p>
    <w:p>
      <w:pPr>
        <w:tabs>
          <w:tab w:val="left" w:pos="606"/>
        </w:tabs>
        <w:spacing w:line="400" w:lineRule="exact"/>
        <w:jc w:val="both"/>
        <w:rPr>
          <w:rFonts w:ascii="宋体" w:hAnsi="宋体"/>
          <w:b/>
          <w:bCs/>
          <w:szCs w:val="21"/>
        </w:rPr>
      </w:pPr>
      <w:r>
        <w:rPr>
          <w:rFonts w:hint="eastAsia" w:ascii="宋体" w:hAnsi="宋体"/>
          <w:b/>
          <w:bCs/>
          <w:szCs w:val="21"/>
        </w:rPr>
        <w:t>福建省标委会编号：FJ/TC</w:t>
      </w:r>
      <w:r>
        <w:rPr>
          <w:rFonts w:hint="eastAsia" w:ascii="宋体" w:hAnsi="宋体"/>
          <w:b/>
          <w:bCs/>
          <w:szCs w:val="21"/>
          <w:lang w:val="en-US" w:eastAsia="zh-CN"/>
        </w:rPr>
        <w:t xml:space="preserve">  </w:t>
      </w:r>
      <w:r>
        <w:rPr>
          <w:rFonts w:hint="eastAsia" w:ascii="宋体" w:hAnsi="宋体"/>
          <w:b/>
          <w:bCs/>
          <w:szCs w:val="21"/>
        </w:rPr>
        <w:t xml:space="preserve">　   </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283"/>
        <w:gridCol w:w="175"/>
        <w:gridCol w:w="1056"/>
        <w:gridCol w:w="342"/>
        <w:gridCol w:w="720"/>
        <w:gridCol w:w="15"/>
        <w:gridCol w:w="660"/>
        <w:gridCol w:w="561"/>
        <w:gridCol w:w="140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5" w:type="dxa"/>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姓  名</w:t>
            </w:r>
          </w:p>
        </w:tc>
        <w:tc>
          <w:tcPr>
            <w:tcW w:w="1458" w:type="dxa"/>
            <w:gridSpan w:val="2"/>
            <w:noWrap w:val="0"/>
            <w:vAlign w:val="center"/>
          </w:tcPr>
          <w:p>
            <w:pPr>
              <w:spacing w:line="240" w:lineRule="exact"/>
              <w:jc w:val="center"/>
              <w:rPr>
                <w:rFonts w:hint="eastAsia" w:ascii="宋体" w:hAnsi="宋体" w:eastAsia="宋体"/>
                <w:szCs w:val="21"/>
                <w:lang w:eastAsia="zh-CN"/>
              </w:rPr>
            </w:pPr>
          </w:p>
        </w:tc>
        <w:tc>
          <w:tcPr>
            <w:tcW w:w="1398" w:type="dxa"/>
            <w:gridSpan w:val="2"/>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性  别</w:t>
            </w:r>
          </w:p>
        </w:tc>
        <w:tc>
          <w:tcPr>
            <w:tcW w:w="720" w:type="dxa"/>
            <w:noWrap w:val="0"/>
            <w:vAlign w:val="center"/>
          </w:tcPr>
          <w:p>
            <w:pPr>
              <w:spacing w:line="240" w:lineRule="exact"/>
              <w:jc w:val="center"/>
              <w:rPr>
                <w:rFonts w:hint="eastAsia" w:ascii="宋体" w:hAnsi="宋体" w:eastAsia="宋体"/>
                <w:szCs w:val="21"/>
                <w:lang w:eastAsia="zh-CN"/>
              </w:rPr>
            </w:pPr>
          </w:p>
        </w:tc>
        <w:tc>
          <w:tcPr>
            <w:tcW w:w="1236" w:type="dxa"/>
            <w:gridSpan w:val="3"/>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出生年月</w:t>
            </w:r>
          </w:p>
        </w:tc>
        <w:tc>
          <w:tcPr>
            <w:tcW w:w="1406" w:type="dxa"/>
            <w:tcBorders>
              <w:right w:val="single" w:color="auto" w:sz="4" w:space="0"/>
            </w:tcBorders>
            <w:noWrap w:val="0"/>
            <w:vAlign w:val="center"/>
          </w:tcPr>
          <w:p>
            <w:pPr>
              <w:spacing w:line="240" w:lineRule="exact"/>
              <w:rPr>
                <w:rFonts w:ascii="宋体" w:hAnsi="宋体"/>
                <w:szCs w:val="21"/>
              </w:rPr>
            </w:pPr>
          </w:p>
        </w:tc>
        <w:tc>
          <w:tcPr>
            <w:tcW w:w="1446"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二  寸</w:t>
            </w:r>
          </w:p>
          <w:p>
            <w:pPr>
              <w:spacing w:line="240" w:lineRule="exact"/>
              <w:jc w:val="center"/>
              <w:rPr>
                <w:rFonts w:ascii="宋体" w:hAnsi="宋体"/>
                <w:szCs w:val="21"/>
              </w:rPr>
            </w:pPr>
            <w:r>
              <w:rPr>
                <w:rFonts w:hint="eastAsia" w:ascii="宋体" w:hAnsi="宋体"/>
                <w:szCs w:val="21"/>
              </w:rPr>
              <w:t>彩  色</w:t>
            </w:r>
          </w:p>
          <w:p>
            <w:pPr>
              <w:spacing w:line="240" w:lineRule="exact"/>
              <w:jc w:val="center"/>
              <w:rPr>
                <w:rFonts w:ascii="宋体" w:hAnsi="宋体"/>
                <w:szCs w:val="21"/>
              </w:rPr>
            </w:pPr>
            <w:r>
              <w:rPr>
                <w:rFonts w:hint="eastAsia" w:ascii="宋体" w:hAnsi="宋体"/>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5" w:type="dxa"/>
            <w:noWrap w:val="0"/>
            <w:vAlign w:val="center"/>
          </w:tcPr>
          <w:p>
            <w:pPr>
              <w:spacing w:line="240" w:lineRule="exact"/>
              <w:ind w:left="0" w:leftChars="0" w:right="-153" w:rightChars="-64" w:firstLine="0" w:firstLineChars="0"/>
              <w:jc w:val="both"/>
              <w:rPr>
                <w:rFonts w:ascii="宋体" w:hAnsi="宋体"/>
                <w:szCs w:val="21"/>
              </w:rPr>
            </w:pPr>
            <w:r>
              <w:rPr>
                <w:rFonts w:hint="eastAsia" w:ascii="宋体" w:hAnsi="宋体"/>
                <w:szCs w:val="21"/>
              </w:rPr>
              <w:t>民  族</w:t>
            </w:r>
          </w:p>
        </w:tc>
        <w:tc>
          <w:tcPr>
            <w:tcW w:w="1458" w:type="dxa"/>
            <w:gridSpan w:val="2"/>
            <w:noWrap w:val="0"/>
            <w:vAlign w:val="center"/>
          </w:tcPr>
          <w:p>
            <w:pPr>
              <w:spacing w:line="240" w:lineRule="exact"/>
              <w:jc w:val="center"/>
              <w:rPr>
                <w:rFonts w:hint="eastAsia" w:ascii="宋体" w:hAnsi="宋体" w:eastAsia="宋体"/>
                <w:szCs w:val="21"/>
                <w:lang w:eastAsia="zh-CN"/>
              </w:rPr>
            </w:pPr>
          </w:p>
        </w:tc>
        <w:tc>
          <w:tcPr>
            <w:tcW w:w="2118" w:type="dxa"/>
            <w:gridSpan w:val="3"/>
            <w:tcBorders>
              <w:right w:val="single" w:color="auto" w:sz="4" w:space="0"/>
            </w:tcBorders>
            <w:noWrap w:val="0"/>
            <w:vAlign w:val="center"/>
          </w:tcPr>
          <w:p>
            <w:pPr>
              <w:spacing w:line="240" w:lineRule="exact"/>
              <w:ind w:firstLine="360" w:firstLineChars="150"/>
              <w:rPr>
                <w:rFonts w:ascii="宋体" w:hAnsi="宋体"/>
                <w:szCs w:val="21"/>
              </w:rPr>
            </w:pPr>
            <w:r>
              <w:rPr>
                <w:rFonts w:hint="eastAsia" w:ascii="宋体" w:hAnsi="宋体"/>
                <w:szCs w:val="21"/>
              </w:rPr>
              <w:t>本会拟任职务</w:t>
            </w:r>
          </w:p>
        </w:tc>
        <w:tc>
          <w:tcPr>
            <w:tcW w:w="2642" w:type="dxa"/>
            <w:gridSpan w:val="4"/>
            <w:tcBorders>
              <w:right w:val="single" w:color="auto" w:sz="4" w:space="0"/>
            </w:tcBorders>
            <w:noWrap w:val="0"/>
            <w:vAlign w:val="center"/>
          </w:tcPr>
          <w:p>
            <w:pPr>
              <w:spacing w:line="240" w:lineRule="exact"/>
              <w:ind w:firstLine="360" w:firstLineChars="150"/>
              <w:rPr>
                <w:rFonts w:ascii="宋体" w:hAnsi="宋体"/>
                <w:szCs w:val="21"/>
              </w:rPr>
            </w:pPr>
          </w:p>
        </w:tc>
        <w:tc>
          <w:tcPr>
            <w:tcW w:w="1446" w:type="dxa"/>
            <w:vMerge w:val="continue"/>
            <w:tcBorders>
              <w:lef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13" w:type="dxa"/>
            <w:gridSpan w:val="3"/>
            <w:noWrap w:val="0"/>
            <w:vAlign w:val="center"/>
          </w:tcPr>
          <w:p>
            <w:pPr>
              <w:spacing w:line="240" w:lineRule="exact"/>
              <w:jc w:val="center"/>
              <w:rPr>
                <w:rFonts w:ascii="宋体" w:hAnsi="宋体"/>
                <w:szCs w:val="21"/>
              </w:rPr>
            </w:pPr>
            <w:r>
              <w:rPr>
                <w:rFonts w:hint="eastAsia" w:ascii="宋体" w:hAnsi="宋体"/>
                <w:szCs w:val="21"/>
              </w:rPr>
              <w:t>参加省标委会时间</w:t>
            </w:r>
          </w:p>
        </w:tc>
        <w:tc>
          <w:tcPr>
            <w:tcW w:w="4760" w:type="dxa"/>
            <w:gridSpan w:val="7"/>
            <w:tcBorders>
              <w:right w:val="single" w:color="auto" w:sz="4" w:space="0"/>
            </w:tcBorders>
            <w:noWrap w:val="0"/>
            <w:vAlign w:val="center"/>
          </w:tcPr>
          <w:p>
            <w:pPr>
              <w:spacing w:line="240" w:lineRule="exact"/>
              <w:jc w:val="center"/>
              <w:rPr>
                <w:rFonts w:ascii="宋体" w:hAnsi="宋体"/>
                <w:szCs w:val="21"/>
              </w:rPr>
            </w:pPr>
            <w:r>
              <w:rPr>
                <w:rFonts w:hint="eastAsia" w:ascii="宋体" w:hAnsi="宋体"/>
                <w:szCs w:val="21"/>
              </w:rPr>
              <w:t xml:space="preserve">年      月     </w:t>
            </w:r>
          </w:p>
        </w:tc>
        <w:tc>
          <w:tcPr>
            <w:tcW w:w="1446" w:type="dxa"/>
            <w:vMerge w:val="continue"/>
            <w:tcBorders>
              <w:lef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13" w:type="dxa"/>
            <w:gridSpan w:val="3"/>
            <w:noWrap w:val="0"/>
            <w:vAlign w:val="center"/>
          </w:tcPr>
          <w:p>
            <w:pPr>
              <w:spacing w:line="240" w:lineRule="exact"/>
              <w:jc w:val="center"/>
              <w:rPr>
                <w:rFonts w:ascii="宋体" w:hAnsi="宋体"/>
                <w:szCs w:val="21"/>
              </w:rPr>
            </w:pPr>
            <w:r>
              <w:rPr>
                <w:rFonts w:hint="eastAsia" w:ascii="宋体" w:hAnsi="宋体"/>
                <w:szCs w:val="21"/>
              </w:rPr>
              <w:t>技术职称及时间</w:t>
            </w:r>
          </w:p>
        </w:tc>
        <w:tc>
          <w:tcPr>
            <w:tcW w:w="4760" w:type="dxa"/>
            <w:gridSpan w:val="7"/>
            <w:tcBorders>
              <w:right w:val="single" w:color="auto" w:sz="4" w:space="0"/>
            </w:tcBorders>
            <w:noWrap w:val="0"/>
            <w:vAlign w:val="center"/>
          </w:tcPr>
          <w:p>
            <w:pPr>
              <w:spacing w:line="240" w:lineRule="exact"/>
              <w:jc w:val="right"/>
              <w:rPr>
                <w:rFonts w:ascii="宋体" w:hAnsi="宋体"/>
                <w:szCs w:val="21"/>
              </w:rPr>
            </w:pPr>
            <w:r>
              <w:rPr>
                <w:rFonts w:hint="eastAsia" w:ascii="宋体" w:hAnsi="宋体"/>
                <w:szCs w:val="21"/>
              </w:rPr>
              <w:t xml:space="preserve">                                          </w:t>
            </w:r>
          </w:p>
        </w:tc>
        <w:tc>
          <w:tcPr>
            <w:tcW w:w="1446" w:type="dxa"/>
            <w:vMerge w:val="continue"/>
            <w:tcBorders>
              <w:lef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55" w:type="dxa"/>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身份证号</w:t>
            </w:r>
          </w:p>
        </w:tc>
        <w:tc>
          <w:tcPr>
            <w:tcW w:w="6218" w:type="dxa"/>
            <w:gridSpan w:val="9"/>
            <w:tcBorders>
              <w:right w:val="single" w:color="auto" w:sz="4" w:space="0"/>
            </w:tcBorders>
            <w:noWrap w:val="0"/>
            <w:vAlign w:val="center"/>
          </w:tcPr>
          <w:p>
            <w:pPr>
              <w:spacing w:line="240" w:lineRule="exact"/>
              <w:jc w:val="center"/>
              <w:rPr>
                <w:rFonts w:hint="default" w:ascii="宋体" w:hAnsi="宋体" w:eastAsia="宋体"/>
                <w:szCs w:val="21"/>
                <w:lang w:val="en-US" w:eastAsia="zh-CN"/>
              </w:rPr>
            </w:pPr>
          </w:p>
        </w:tc>
        <w:tc>
          <w:tcPr>
            <w:tcW w:w="1446" w:type="dxa"/>
            <w:vMerge w:val="continue"/>
            <w:tcBorders>
              <w:lef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工作单位</w:t>
            </w:r>
          </w:p>
        </w:tc>
        <w:tc>
          <w:tcPr>
            <w:tcW w:w="7664" w:type="dxa"/>
            <w:gridSpan w:val="10"/>
            <w:noWrap w:val="0"/>
            <w:vAlign w:val="center"/>
          </w:tcPr>
          <w:p>
            <w:pPr>
              <w:spacing w:line="240" w:lineRule="exact"/>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行政职务</w:t>
            </w:r>
          </w:p>
        </w:tc>
        <w:tc>
          <w:tcPr>
            <w:tcW w:w="2856" w:type="dxa"/>
            <w:gridSpan w:val="4"/>
            <w:noWrap w:val="0"/>
            <w:vAlign w:val="center"/>
          </w:tcPr>
          <w:p>
            <w:pPr>
              <w:spacing w:line="240" w:lineRule="exact"/>
              <w:jc w:val="center"/>
              <w:rPr>
                <w:rFonts w:ascii="宋体" w:hAnsi="宋体"/>
                <w:szCs w:val="21"/>
              </w:rPr>
            </w:pPr>
          </w:p>
        </w:tc>
        <w:tc>
          <w:tcPr>
            <w:tcW w:w="1395" w:type="dxa"/>
            <w:gridSpan w:val="3"/>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从事专业</w:t>
            </w:r>
          </w:p>
        </w:tc>
        <w:tc>
          <w:tcPr>
            <w:tcW w:w="3413" w:type="dxa"/>
            <w:gridSpan w:val="3"/>
            <w:noWrap w:val="0"/>
            <w:vAlign w:val="center"/>
          </w:tcPr>
          <w:p>
            <w:pPr>
              <w:spacing w:line="240" w:lineRule="exact"/>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通信地址</w:t>
            </w:r>
          </w:p>
        </w:tc>
        <w:tc>
          <w:tcPr>
            <w:tcW w:w="7664" w:type="dxa"/>
            <w:gridSpan w:val="10"/>
            <w:noWrap w:val="0"/>
            <w:vAlign w:val="center"/>
          </w:tcPr>
          <w:p>
            <w:pPr>
              <w:spacing w:line="240" w:lineRule="exact"/>
              <w:jc w:val="center"/>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邮政编码</w:t>
            </w:r>
          </w:p>
        </w:tc>
        <w:tc>
          <w:tcPr>
            <w:tcW w:w="1458" w:type="dxa"/>
            <w:gridSpan w:val="2"/>
            <w:noWrap w:val="0"/>
            <w:vAlign w:val="center"/>
          </w:tcPr>
          <w:p>
            <w:pPr>
              <w:spacing w:line="240" w:lineRule="exact"/>
              <w:jc w:val="center"/>
              <w:rPr>
                <w:rFonts w:hint="default" w:ascii="宋体" w:hAnsi="宋体" w:eastAsia="宋体"/>
                <w:szCs w:val="21"/>
                <w:lang w:val="en-US" w:eastAsia="zh-CN"/>
              </w:rPr>
            </w:pPr>
          </w:p>
        </w:tc>
        <w:tc>
          <w:tcPr>
            <w:tcW w:w="1398" w:type="dxa"/>
            <w:gridSpan w:val="2"/>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联系电话</w:t>
            </w:r>
          </w:p>
        </w:tc>
        <w:tc>
          <w:tcPr>
            <w:tcW w:w="1956" w:type="dxa"/>
            <w:gridSpan w:val="4"/>
            <w:noWrap w:val="0"/>
            <w:vAlign w:val="center"/>
          </w:tcPr>
          <w:p>
            <w:pPr>
              <w:spacing w:line="240" w:lineRule="exact"/>
              <w:jc w:val="center"/>
              <w:rPr>
                <w:rFonts w:hint="default" w:ascii="宋体" w:hAnsi="宋体" w:eastAsia="宋体"/>
                <w:szCs w:val="21"/>
                <w:lang w:val="en-US" w:eastAsia="zh-CN"/>
              </w:rPr>
            </w:pPr>
          </w:p>
        </w:tc>
        <w:tc>
          <w:tcPr>
            <w:tcW w:w="1406" w:type="dxa"/>
            <w:noWrap w:val="0"/>
            <w:vAlign w:val="center"/>
          </w:tcPr>
          <w:p>
            <w:pPr>
              <w:spacing w:line="240" w:lineRule="exact"/>
              <w:jc w:val="center"/>
              <w:rPr>
                <w:rFonts w:ascii="宋体" w:hAnsi="宋体"/>
                <w:szCs w:val="21"/>
              </w:rPr>
            </w:pPr>
            <w:r>
              <w:rPr>
                <w:rFonts w:hint="eastAsia" w:ascii="宋体" w:hAnsi="宋体"/>
                <w:szCs w:val="21"/>
              </w:rPr>
              <w:t>手机</w:t>
            </w:r>
          </w:p>
        </w:tc>
        <w:tc>
          <w:tcPr>
            <w:tcW w:w="1446" w:type="dxa"/>
            <w:noWrap w:val="0"/>
            <w:vAlign w:val="center"/>
          </w:tcPr>
          <w:p>
            <w:pPr>
              <w:spacing w:line="240" w:lineRule="exact"/>
              <w:jc w:val="center"/>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电子信箱</w:t>
            </w:r>
          </w:p>
        </w:tc>
        <w:tc>
          <w:tcPr>
            <w:tcW w:w="4812" w:type="dxa"/>
            <w:gridSpan w:val="8"/>
            <w:noWrap w:val="0"/>
            <w:vAlign w:val="center"/>
          </w:tcPr>
          <w:p>
            <w:pPr>
              <w:spacing w:line="240" w:lineRule="exact"/>
              <w:jc w:val="center"/>
              <w:rPr>
                <w:rFonts w:hint="default" w:ascii="宋体" w:hAnsi="宋体" w:eastAsia="宋体"/>
                <w:szCs w:val="21"/>
                <w:lang w:val="en-US" w:eastAsia="zh-CN"/>
              </w:rPr>
            </w:pPr>
          </w:p>
        </w:tc>
        <w:tc>
          <w:tcPr>
            <w:tcW w:w="1406" w:type="dxa"/>
            <w:noWrap w:val="0"/>
            <w:vAlign w:val="center"/>
          </w:tcPr>
          <w:p>
            <w:pPr>
              <w:spacing w:line="240" w:lineRule="exact"/>
              <w:jc w:val="center"/>
              <w:rPr>
                <w:rFonts w:ascii="宋体" w:hAnsi="宋体"/>
                <w:szCs w:val="21"/>
              </w:rPr>
            </w:pPr>
            <w:r>
              <w:rPr>
                <w:rFonts w:hint="eastAsia" w:ascii="宋体" w:hAnsi="宋体"/>
                <w:szCs w:val="21"/>
              </w:rPr>
              <w:t>传真</w:t>
            </w:r>
          </w:p>
        </w:tc>
        <w:tc>
          <w:tcPr>
            <w:tcW w:w="1446" w:type="dxa"/>
            <w:noWrap w:val="0"/>
            <w:vAlign w:val="center"/>
          </w:tcPr>
          <w:p>
            <w:pPr>
              <w:spacing w:line="240" w:lineRule="exact"/>
              <w:jc w:val="center"/>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毕业院校</w:t>
            </w:r>
          </w:p>
        </w:tc>
        <w:tc>
          <w:tcPr>
            <w:tcW w:w="7664" w:type="dxa"/>
            <w:gridSpan w:val="10"/>
            <w:noWrap w:val="0"/>
            <w:vAlign w:val="center"/>
          </w:tcPr>
          <w:p>
            <w:pPr>
              <w:spacing w:line="240" w:lineRule="exact"/>
              <w:jc w:val="center"/>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55" w:type="dxa"/>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所学专业</w:t>
            </w:r>
          </w:p>
        </w:tc>
        <w:tc>
          <w:tcPr>
            <w:tcW w:w="7664" w:type="dxa"/>
            <w:gridSpan w:val="10"/>
            <w:tcBorders>
              <w:top w:val="nil"/>
            </w:tcBorders>
            <w:noWrap w:val="0"/>
            <w:vAlign w:val="center"/>
          </w:tcPr>
          <w:p>
            <w:pPr>
              <w:spacing w:line="240" w:lineRule="exact"/>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5" w:type="dxa"/>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毕业时间</w:t>
            </w:r>
          </w:p>
        </w:tc>
        <w:tc>
          <w:tcPr>
            <w:tcW w:w="2514" w:type="dxa"/>
            <w:gridSpan w:val="3"/>
            <w:noWrap w:val="0"/>
            <w:vAlign w:val="center"/>
          </w:tcPr>
          <w:p>
            <w:pPr>
              <w:spacing w:line="240" w:lineRule="exact"/>
              <w:jc w:val="center"/>
              <w:rPr>
                <w:rFonts w:ascii="宋体" w:hAnsi="宋体"/>
                <w:szCs w:val="21"/>
              </w:rPr>
            </w:pPr>
            <w:r>
              <w:rPr>
                <w:rFonts w:hint="eastAsia" w:ascii="宋体" w:hAnsi="宋体"/>
                <w:szCs w:val="21"/>
              </w:rPr>
              <w:t xml:space="preserve">  </w:t>
            </w:r>
          </w:p>
        </w:tc>
        <w:tc>
          <w:tcPr>
            <w:tcW w:w="1077" w:type="dxa"/>
            <w:gridSpan w:val="3"/>
            <w:noWrap w:val="0"/>
            <w:vAlign w:val="center"/>
          </w:tcPr>
          <w:p>
            <w:pPr>
              <w:spacing w:line="240" w:lineRule="exact"/>
              <w:ind w:left="0" w:leftChars="0" w:firstLine="0" w:firstLineChars="0"/>
              <w:jc w:val="both"/>
              <w:rPr>
                <w:rFonts w:ascii="宋体" w:hAnsi="宋体"/>
                <w:szCs w:val="21"/>
              </w:rPr>
            </w:pPr>
            <w:r>
              <w:rPr>
                <w:rFonts w:hint="eastAsia" w:ascii="宋体" w:hAnsi="宋体"/>
                <w:szCs w:val="21"/>
              </w:rPr>
              <w:t>学历</w:t>
            </w:r>
          </w:p>
        </w:tc>
        <w:tc>
          <w:tcPr>
            <w:tcW w:w="1221" w:type="dxa"/>
            <w:gridSpan w:val="2"/>
            <w:noWrap w:val="0"/>
            <w:vAlign w:val="center"/>
          </w:tcPr>
          <w:p>
            <w:pPr>
              <w:spacing w:line="240" w:lineRule="exact"/>
              <w:jc w:val="center"/>
              <w:rPr>
                <w:rFonts w:hint="eastAsia" w:ascii="宋体" w:hAnsi="宋体" w:eastAsia="宋体"/>
                <w:szCs w:val="21"/>
                <w:lang w:eastAsia="zh-CN"/>
              </w:rPr>
            </w:pPr>
          </w:p>
        </w:tc>
        <w:tc>
          <w:tcPr>
            <w:tcW w:w="1406" w:type="dxa"/>
            <w:noWrap w:val="0"/>
            <w:vAlign w:val="center"/>
          </w:tcPr>
          <w:p>
            <w:pPr>
              <w:spacing w:line="240" w:lineRule="exact"/>
              <w:jc w:val="center"/>
              <w:rPr>
                <w:rFonts w:ascii="宋体" w:hAnsi="宋体"/>
                <w:szCs w:val="21"/>
              </w:rPr>
            </w:pPr>
            <w:r>
              <w:rPr>
                <w:rFonts w:hint="eastAsia" w:ascii="宋体" w:hAnsi="宋体"/>
                <w:szCs w:val="21"/>
              </w:rPr>
              <w:t>学位</w:t>
            </w:r>
          </w:p>
        </w:tc>
        <w:tc>
          <w:tcPr>
            <w:tcW w:w="1446" w:type="dxa"/>
            <w:noWrap w:val="0"/>
            <w:vAlign w:val="center"/>
          </w:tcPr>
          <w:p>
            <w:pPr>
              <w:spacing w:line="240" w:lineRule="exact"/>
              <w:jc w:val="cente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9019" w:type="dxa"/>
            <w:gridSpan w:val="11"/>
            <w:noWrap w:val="0"/>
            <w:vAlign w:val="center"/>
          </w:tcPr>
          <w:p>
            <w:pPr>
              <w:spacing w:line="240" w:lineRule="exact"/>
              <w:ind w:left="0" w:leftChars="0" w:firstLine="0" w:firstLineChars="0"/>
              <w:rPr>
                <w:rFonts w:ascii="宋体" w:hAnsi="宋体"/>
                <w:szCs w:val="21"/>
              </w:rPr>
            </w:pPr>
            <w:r>
              <w:rPr>
                <w:rFonts w:hint="eastAsia" w:ascii="宋体" w:hAnsi="宋体"/>
                <w:szCs w:val="21"/>
              </w:rPr>
              <w:t xml:space="preserve">外语熟练程度 ( </w:t>
            </w:r>
            <w:r>
              <w:rPr>
                <w:rFonts w:hint="eastAsia" w:ascii="宋体" w:hAnsi="宋体"/>
                <w:szCs w:val="21"/>
                <w:lang w:val="en-US" w:eastAsia="zh-CN"/>
              </w:rPr>
              <w:t xml:space="preserve">  </w:t>
            </w:r>
            <w:r>
              <w:rPr>
                <w:rFonts w:hint="eastAsia" w:ascii="宋体" w:hAnsi="宋体"/>
                <w:szCs w:val="21"/>
              </w:rPr>
              <w:t>)英语  (  )法语  (  )德语  (  )日语 (  )俄语 (  )其他  （请注明）</w:t>
            </w:r>
          </w:p>
          <w:p>
            <w:pPr>
              <w:spacing w:line="240" w:lineRule="exact"/>
              <w:rPr>
                <w:rFonts w:ascii="宋体" w:hAnsi="宋体"/>
                <w:szCs w:val="21"/>
              </w:rPr>
            </w:pPr>
            <w:r>
              <w:rPr>
                <w:rFonts w:hint="eastAsia" w:ascii="宋体" w:hAnsi="宋体"/>
                <w:szCs w:val="21"/>
              </w:rPr>
              <w:t xml:space="preserve">             1．流利 </w:t>
            </w:r>
            <w:r>
              <w:rPr>
                <w:rFonts w:hint="eastAsia" w:ascii="宋体" w:hAnsi="宋体"/>
                <w:szCs w:val="21"/>
              </w:rPr>
              <w:sym w:font="Wingdings 2" w:char="00A3"/>
            </w:r>
            <w:r>
              <w:rPr>
                <w:rFonts w:hint="eastAsia" w:ascii="宋体" w:hAnsi="宋体"/>
                <w:szCs w:val="21"/>
              </w:rPr>
              <w:t xml:space="preserve">  2. 中等 </w:t>
            </w:r>
            <w:r>
              <w:rPr>
                <w:rFonts w:hint="eastAsia" w:ascii="宋体" w:hAnsi="宋体"/>
                <w:szCs w:val="21"/>
              </w:rPr>
              <w:sym w:font="Wingdings 2" w:char="00A3"/>
            </w:r>
            <w:r>
              <w:rPr>
                <w:rFonts w:hint="eastAsia" w:ascii="宋体" w:hAnsi="宋体"/>
                <w:szCs w:val="21"/>
              </w:rPr>
              <w:t xml:space="preserve">  3. 入门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2638" w:type="dxa"/>
            <w:gridSpan w:val="2"/>
            <w:noWrap w:val="0"/>
            <w:vAlign w:val="center"/>
          </w:tcPr>
          <w:p>
            <w:pPr>
              <w:spacing w:line="240" w:lineRule="exact"/>
              <w:ind w:left="0" w:leftChars="0" w:firstLine="0" w:firstLineChars="0"/>
              <w:rPr>
                <w:rFonts w:ascii="宋体" w:hAnsi="宋体"/>
                <w:szCs w:val="21"/>
              </w:rPr>
            </w:pPr>
            <w:r>
              <w:rPr>
                <w:rFonts w:hint="eastAsia" w:ascii="宋体" w:hAnsi="宋体"/>
                <w:szCs w:val="21"/>
              </w:rPr>
              <w:t>有何专业技术特长</w:t>
            </w:r>
          </w:p>
        </w:tc>
        <w:tc>
          <w:tcPr>
            <w:tcW w:w="6381" w:type="dxa"/>
            <w:gridSpan w:val="9"/>
            <w:noWrap w:val="0"/>
            <w:vAlign w:val="center"/>
          </w:tcPr>
          <w:p>
            <w:pPr>
              <w:spacing w:before="156" w:beforeLines="5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638" w:type="dxa"/>
            <w:gridSpan w:val="2"/>
            <w:noWrap w:val="0"/>
            <w:vAlign w:val="center"/>
          </w:tcPr>
          <w:p>
            <w:pPr>
              <w:spacing w:line="240" w:lineRule="exact"/>
              <w:ind w:left="0" w:leftChars="0" w:firstLine="0" w:firstLineChars="0"/>
              <w:rPr>
                <w:rFonts w:ascii="宋体" w:hAnsi="宋体"/>
                <w:szCs w:val="21"/>
              </w:rPr>
            </w:pPr>
            <w:r>
              <w:rPr>
                <w:rFonts w:hint="eastAsia" w:ascii="宋体" w:hAnsi="宋体"/>
                <w:szCs w:val="21"/>
              </w:rPr>
              <w:t>与专业有关的荣誉或职务（如：百千万人才、政府津贴等）</w:t>
            </w:r>
          </w:p>
        </w:tc>
        <w:tc>
          <w:tcPr>
            <w:tcW w:w="6381" w:type="dxa"/>
            <w:gridSpan w:val="9"/>
            <w:noWrap w:val="0"/>
            <w:vAlign w:val="center"/>
          </w:tcPr>
          <w:p>
            <w:pPr>
              <w:spacing w:before="156" w:beforeLines="5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638" w:type="dxa"/>
            <w:gridSpan w:val="2"/>
            <w:noWrap w:val="0"/>
            <w:vAlign w:val="center"/>
          </w:tcPr>
          <w:p>
            <w:pPr>
              <w:spacing w:line="240" w:lineRule="exact"/>
              <w:ind w:left="0" w:leftChars="0" w:firstLine="0" w:firstLineChars="0"/>
              <w:rPr>
                <w:rFonts w:ascii="宋体" w:hAnsi="宋体"/>
                <w:szCs w:val="21"/>
              </w:rPr>
            </w:pPr>
            <w:r>
              <w:rPr>
                <w:rFonts w:ascii="宋体" w:hAnsi="宋体" w:eastAsia="宋体" w:cs="宋体"/>
                <w:sz w:val="22"/>
                <w:szCs w:val="22"/>
              </w:rPr>
              <w:t xml:space="preserve">曾负责组织制修订的标准 </w:t>
            </w:r>
            <w:r>
              <w:rPr>
                <w:rFonts w:ascii="宋体" w:hAnsi="宋体" w:eastAsia="宋体" w:cs="宋体"/>
                <w:spacing w:val="-1"/>
                <w:sz w:val="22"/>
                <w:szCs w:val="22"/>
              </w:rPr>
              <w:t>及负责的主要工作任务</w:t>
            </w:r>
          </w:p>
        </w:tc>
        <w:tc>
          <w:tcPr>
            <w:tcW w:w="6381" w:type="dxa"/>
            <w:gridSpan w:val="9"/>
            <w:noWrap w:val="0"/>
            <w:vAlign w:val="center"/>
          </w:tcPr>
          <w:p>
            <w:pPr>
              <w:spacing w:before="156" w:beforeLines="50" w:line="240" w:lineRule="exact"/>
              <w:rPr>
                <w:rFonts w:hint="eastAsia" w:ascii="宋体" w:hAnsi="宋体"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638" w:type="dxa"/>
            <w:gridSpan w:val="2"/>
            <w:noWrap w:val="0"/>
            <w:vAlign w:val="center"/>
          </w:tcPr>
          <w:p>
            <w:pPr>
              <w:spacing w:line="240" w:lineRule="exact"/>
              <w:ind w:left="0" w:leftChars="0" w:firstLine="0" w:firstLineChars="0"/>
              <w:rPr>
                <w:rFonts w:ascii="宋体" w:hAnsi="宋体"/>
                <w:szCs w:val="21"/>
              </w:rPr>
            </w:pPr>
            <w:r>
              <w:rPr>
                <w:rFonts w:hint="eastAsia" w:ascii="宋体" w:hAnsi="宋体"/>
                <w:szCs w:val="21"/>
              </w:rPr>
              <w:t>有何发明、著作、学术论文，发表时间、发表刊物名称</w:t>
            </w:r>
          </w:p>
        </w:tc>
        <w:tc>
          <w:tcPr>
            <w:tcW w:w="6381" w:type="dxa"/>
            <w:gridSpan w:val="9"/>
            <w:noWrap w:val="0"/>
            <w:vAlign w:val="top"/>
          </w:tcPr>
          <w:p>
            <w:pPr>
              <w:spacing w:before="156" w:beforeLines="5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38" w:type="dxa"/>
            <w:gridSpan w:val="2"/>
            <w:noWrap w:val="0"/>
            <w:vAlign w:val="center"/>
          </w:tcPr>
          <w:p>
            <w:pPr>
              <w:spacing w:line="240" w:lineRule="exact"/>
              <w:ind w:left="0" w:leftChars="0" w:firstLine="0" w:firstLineChars="0"/>
              <w:rPr>
                <w:rFonts w:ascii="宋体" w:hAnsi="宋体"/>
                <w:szCs w:val="21"/>
              </w:rPr>
            </w:pPr>
            <w:r>
              <w:rPr>
                <w:rFonts w:hint="eastAsia" w:ascii="宋体" w:hAnsi="宋体"/>
                <w:szCs w:val="21"/>
              </w:rPr>
              <w:t>参加何种学术组织、担任何种职务</w:t>
            </w:r>
          </w:p>
        </w:tc>
        <w:tc>
          <w:tcPr>
            <w:tcW w:w="6381" w:type="dxa"/>
            <w:gridSpan w:val="9"/>
            <w:noWrap w:val="0"/>
            <w:vAlign w:val="top"/>
          </w:tcPr>
          <w:p>
            <w:pPr>
              <w:spacing w:before="156" w:beforeLines="5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38" w:type="dxa"/>
            <w:gridSpan w:val="2"/>
            <w:noWrap w:val="0"/>
            <w:vAlign w:val="center"/>
          </w:tcPr>
          <w:p>
            <w:pPr>
              <w:spacing w:line="240" w:lineRule="exact"/>
              <w:jc w:val="center"/>
              <w:rPr>
                <w:rFonts w:ascii="宋体" w:hAnsi="宋体"/>
                <w:szCs w:val="21"/>
              </w:rPr>
            </w:pPr>
            <w:r>
              <w:rPr>
                <w:rFonts w:hint="eastAsia" w:ascii="宋体" w:hAnsi="宋体"/>
                <w:szCs w:val="21"/>
              </w:rPr>
              <w:t>受过何种奖励</w:t>
            </w:r>
          </w:p>
        </w:tc>
        <w:tc>
          <w:tcPr>
            <w:tcW w:w="6381" w:type="dxa"/>
            <w:gridSpan w:val="9"/>
            <w:noWrap w:val="0"/>
            <w:vAlign w:val="top"/>
          </w:tcPr>
          <w:p>
            <w:pPr>
              <w:spacing w:before="156" w:beforeLines="5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38" w:type="dxa"/>
            <w:gridSpan w:val="2"/>
            <w:noWrap w:val="0"/>
            <w:vAlign w:val="center"/>
          </w:tcPr>
          <w:p>
            <w:pPr>
              <w:spacing w:line="240" w:lineRule="exact"/>
              <w:jc w:val="center"/>
              <w:rPr>
                <w:rFonts w:ascii="宋体" w:hAnsi="宋体"/>
                <w:szCs w:val="21"/>
              </w:rPr>
            </w:pPr>
            <w:r>
              <w:rPr>
                <w:rFonts w:hint="eastAsia" w:ascii="宋体" w:hAnsi="宋体"/>
                <w:szCs w:val="21"/>
              </w:rPr>
              <w:t>单位意见</w:t>
            </w:r>
          </w:p>
        </w:tc>
        <w:tc>
          <w:tcPr>
            <w:tcW w:w="6381" w:type="dxa"/>
            <w:gridSpan w:val="9"/>
            <w:noWrap w:val="0"/>
            <w:vAlign w:val="top"/>
          </w:tcPr>
          <w:p>
            <w:pPr>
              <w:spacing w:line="240" w:lineRule="exact"/>
              <w:ind w:left="0" w:leftChars="0" w:firstLine="0" w:firstLineChars="0"/>
              <w:rPr>
                <w:rFonts w:hint="eastAsia" w:ascii="宋体" w:hAnsi="宋体"/>
                <w:szCs w:val="21"/>
              </w:rPr>
            </w:pPr>
          </w:p>
          <w:p>
            <w:pPr>
              <w:spacing w:line="240" w:lineRule="exact"/>
              <w:ind w:firstLine="1440" w:firstLineChars="600"/>
              <w:rPr>
                <w:rFonts w:ascii="宋体" w:hAnsi="宋体"/>
                <w:szCs w:val="21"/>
              </w:rPr>
            </w:pPr>
            <w:r>
              <w:rPr>
                <w:rFonts w:hint="eastAsia" w:ascii="宋体" w:hAnsi="宋体"/>
                <w:szCs w:val="21"/>
              </w:rPr>
              <w:t>负责人：          （签名、盖公章）</w:t>
            </w:r>
          </w:p>
          <w:p>
            <w:pPr>
              <w:spacing w:line="240" w:lineRule="exact"/>
              <w:ind w:firstLine="3600" w:firstLineChars="15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638" w:type="dxa"/>
            <w:gridSpan w:val="2"/>
            <w:noWrap w:val="0"/>
            <w:vAlign w:val="center"/>
          </w:tcPr>
          <w:p>
            <w:pPr>
              <w:spacing w:line="240" w:lineRule="exact"/>
              <w:jc w:val="center"/>
              <w:rPr>
                <w:rFonts w:ascii="宋体" w:hAnsi="宋体"/>
                <w:szCs w:val="21"/>
              </w:rPr>
            </w:pPr>
            <w:r>
              <w:rPr>
                <w:rFonts w:hint="eastAsia" w:ascii="宋体" w:hAnsi="宋体"/>
                <w:szCs w:val="21"/>
              </w:rPr>
              <w:t>备     注</w:t>
            </w:r>
          </w:p>
        </w:tc>
        <w:tc>
          <w:tcPr>
            <w:tcW w:w="6381" w:type="dxa"/>
            <w:gridSpan w:val="9"/>
            <w:noWrap w:val="0"/>
            <w:vAlign w:val="top"/>
          </w:tcPr>
          <w:p>
            <w:pPr>
              <w:spacing w:line="240" w:lineRule="exact"/>
              <w:rPr>
                <w:rFonts w:ascii="宋体" w:hAnsi="宋体"/>
                <w:szCs w:val="21"/>
              </w:rPr>
            </w:pPr>
            <w:r>
              <w:rPr>
                <w:rFonts w:hint="eastAsia" w:ascii="宋体" w:hAnsi="宋体"/>
                <w:b/>
                <w:bCs/>
                <w:szCs w:val="21"/>
              </w:rPr>
              <w:t>表格填写内容可扩展/双面打印</w:t>
            </w:r>
          </w:p>
        </w:tc>
      </w:tr>
    </w:tbl>
    <w:p>
      <w:pPr>
        <w:ind w:left="0" w:leftChars="0" w:firstLine="0" w:firstLineChars="0"/>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type w:val="oddPage"/>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85"/>
    <w:rsid w:val="00000288"/>
    <w:rsid w:val="00001EDC"/>
    <w:rsid w:val="0000254A"/>
    <w:rsid w:val="00004C58"/>
    <w:rsid w:val="00005E92"/>
    <w:rsid w:val="0001028F"/>
    <w:rsid w:val="00012177"/>
    <w:rsid w:val="000123A8"/>
    <w:rsid w:val="0001434D"/>
    <w:rsid w:val="00016073"/>
    <w:rsid w:val="000161CF"/>
    <w:rsid w:val="00016628"/>
    <w:rsid w:val="0002030E"/>
    <w:rsid w:val="00020B6A"/>
    <w:rsid w:val="000236D4"/>
    <w:rsid w:val="00023A28"/>
    <w:rsid w:val="00023F6C"/>
    <w:rsid w:val="000336CE"/>
    <w:rsid w:val="00042228"/>
    <w:rsid w:val="000438D3"/>
    <w:rsid w:val="000438DC"/>
    <w:rsid w:val="00046356"/>
    <w:rsid w:val="00046A92"/>
    <w:rsid w:val="0005254E"/>
    <w:rsid w:val="00056480"/>
    <w:rsid w:val="00065ECB"/>
    <w:rsid w:val="00070FF7"/>
    <w:rsid w:val="00072E67"/>
    <w:rsid w:val="000819FE"/>
    <w:rsid w:val="000829F2"/>
    <w:rsid w:val="00083035"/>
    <w:rsid w:val="000831B0"/>
    <w:rsid w:val="00084EF0"/>
    <w:rsid w:val="0008650C"/>
    <w:rsid w:val="0009485F"/>
    <w:rsid w:val="000958C6"/>
    <w:rsid w:val="00096577"/>
    <w:rsid w:val="000A26FC"/>
    <w:rsid w:val="000B30D5"/>
    <w:rsid w:val="000B406E"/>
    <w:rsid w:val="000C6CB4"/>
    <w:rsid w:val="000C718C"/>
    <w:rsid w:val="000D08EB"/>
    <w:rsid w:val="000D406D"/>
    <w:rsid w:val="000E0602"/>
    <w:rsid w:val="000E4A34"/>
    <w:rsid w:val="000F1D7B"/>
    <w:rsid w:val="000F359F"/>
    <w:rsid w:val="000F4199"/>
    <w:rsid w:val="000F621F"/>
    <w:rsid w:val="000F7668"/>
    <w:rsid w:val="000F7CF9"/>
    <w:rsid w:val="001023B5"/>
    <w:rsid w:val="00110689"/>
    <w:rsid w:val="00114D85"/>
    <w:rsid w:val="00116005"/>
    <w:rsid w:val="00116566"/>
    <w:rsid w:val="001178C8"/>
    <w:rsid w:val="001242B9"/>
    <w:rsid w:val="0012469D"/>
    <w:rsid w:val="00125AC5"/>
    <w:rsid w:val="0012604E"/>
    <w:rsid w:val="0013203E"/>
    <w:rsid w:val="0013233B"/>
    <w:rsid w:val="00135895"/>
    <w:rsid w:val="00143D7B"/>
    <w:rsid w:val="001446BA"/>
    <w:rsid w:val="00144F63"/>
    <w:rsid w:val="001459C3"/>
    <w:rsid w:val="00147DD1"/>
    <w:rsid w:val="001503B3"/>
    <w:rsid w:val="00157D64"/>
    <w:rsid w:val="0016102B"/>
    <w:rsid w:val="001628C0"/>
    <w:rsid w:val="00165D46"/>
    <w:rsid w:val="00166811"/>
    <w:rsid w:val="00166F19"/>
    <w:rsid w:val="00174A7B"/>
    <w:rsid w:val="00182A68"/>
    <w:rsid w:val="0018714E"/>
    <w:rsid w:val="00192848"/>
    <w:rsid w:val="00192DED"/>
    <w:rsid w:val="00194794"/>
    <w:rsid w:val="001949CF"/>
    <w:rsid w:val="00194B64"/>
    <w:rsid w:val="00195F81"/>
    <w:rsid w:val="001A4633"/>
    <w:rsid w:val="001B1EF1"/>
    <w:rsid w:val="001B5CF9"/>
    <w:rsid w:val="001B6BA7"/>
    <w:rsid w:val="001B7F51"/>
    <w:rsid w:val="001C4658"/>
    <w:rsid w:val="001E16DD"/>
    <w:rsid w:val="001F1443"/>
    <w:rsid w:val="001F5A77"/>
    <w:rsid w:val="001F7227"/>
    <w:rsid w:val="00206280"/>
    <w:rsid w:val="00214AD4"/>
    <w:rsid w:val="00215165"/>
    <w:rsid w:val="00221F8F"/>
    <w:rsid w:val="00222420"/>
    <w:rsid w:val="002304C7"/>
    <w:rsid w:val="002336C3"/>
    <w:rsid w:val="00233C36"/>
    <w:rsid w:val="00234733"/>
    <w:rsid w:val="00240F8E"/>
    <w:rsid w:val="00244A57"/>
    <w:rsid w:val="002459D6"/>
    <w:rsid w:val="00245A33"/>
    <w:rsid w:val="00246909"/>
    <w:rsid w:val="002476A1"/>
    <w:rsid w:val="00250317"/>
    <w:rsid w:val="00251D95"/>
    <w:rsid w:val="002624EB"/>
    <w:rsid w:val="00264E4D"/>
    <w:rsid w:val="002717B3"/>
    <w:rsid w:val="00273D3A"/>
    <w:rsid w:val="002774EB"/>
    <w:rsid w:val="00281934"/>
    <w:rsid w:val="002844EB"/>
    <w:rsid w:val="00290FFE"/>
    <w:rsid w:val="0029160F"/>
    <w:rsid w:val="00295EED"/>
    <w:rsid w:val="002A1A80"/>
    <w:rsid w:val="002A2833"/>
    <w:rsid w:val="002A6809"/>
    <w:rsid w:val="002A7323"/>
    <w:rsid w:val="002B12BF"/>
    <w:rsid w:val="002B142F"/>
    <w:rsid w:val="002E19DA"/>
    <w:rsid w:val="002E2C5A"/>
    <w:rsid w:val="002E5F36"/>
    <w:rsid w:val="002F2D01"/>
    <w:rsid w:val="002F31CF"/>
    <w:rsid w:val="002F7343"/>
    <w:rsid w:val="00303151"/>
    <w:rsid w:val="00304116"/>
    <w:rsid w:val="003058F8"/>
    <w:rsid w:val="003061FB"/>
    <w:rsid w:val="00314601"/>
    <w:rsid w:val="0031622F"/>
    <w:rsid w:val="003214CE"/>
    <w:rsid w:val="0032327A"/>
    <w:rsid w:val="00326AAA"/>
    <w:rsid w:val="00333734"/>
    <w:rsid w:val="00341901"/>
    <w:rsid w:val="00343044"/>
    <w:rsid w:val="00344411"/>
    <w:rsid w:val="00344600"/>
    <w:rsid w:val="00346B23"/>
    <w:rsid w:val="00355A6F"/>
    <w:rsid w:val="00362CFF"/>
    <w:rsid w:val="003666BE"/>
    <w:rsid w:val="00375CE5"/>
    <w:rsid w:val="00386EA4"/>
    <w:rsid w:val="00387529"/>
    <w:rsid w:val="00391AB1"/>
    <w:rsid w:val="003923CD"/>
    <w:rsid w:val="003949F1"/>
    <w:rsid w:val="00397D74"/>
    <w:rsid w:val="003A0183"/>
    <w:rsid w:val="003A315F"/>
    <w:rsid w:val="003B07D9"/>
    <w:rsid w:val="003B158F"/>
    <w:rsid w:val="003B170F"/>
    <w:rsid w:val="003C0C95"/>
    <w:rsid w:val="003C24D7"/>
    <w:rsid w:val="003C6F37"/>
    <w:rsid w:val="003C799A"/>
    <w:rsid w:val="003D002F"/>
    <w:rsid w:val="003D601A"/>
    <w:rsid w:val="003E0D39"/>
    <w:rsid w:val="003E2986"/>
    <w:rsid w:val="003E2E5D"/>
    <w:rsid w:val="003E4AA0"/>
    <w:rsid w:val="003F07DC"/>
    <w:rsid w:val="003F2928"/>
    <w:rsid w:val="003F2FCC"/>
    <w:rsid w:val="003F45B0"/>
    <w:rsid w:val="003F48AA"/>
    <w:rsid w:val="003F4DB5"/>
    <w:rsid w:val="004034DA"/>
    <w:rsid w:val="00404B56"/>
    <w:rsid w:val="00407F7F"/>
    <w:rsid w:val="004101ED"/>
    <w:rsid w:val="00412577"/>
    <w:rsid w:val="0041489B"/>
    <w:rsid w:val="0041646F"/>
    <w:rsid w:val="00416682"/>
    <w:rsid w:val="0041703A"/>
    <w:rsid w:val="004231A8"/>
    <w:rsid w:val="00424018"/>
    <w:rsid w:val="00424FED"/>
    <w:rsid w:val="004255EB"/>
    <w:rsid w:val="004306AD"/>
    <w:rsid w:val="00433BE1"/>
    <w:rsid w:val="004376E2"/>
    <w:rsid w:val="00441166"/>
    <w:rsid w:val="004415AD"/>
    <w:rsid w:val="00443F6F"/>
    <w:rsid w:val="004443DF"/>
    <w:rsid w:val="00444F4F"/>
    <w:rsid w:val="00445E37"/>
    <w:rsid w:val="004576D4"/>
    <w:rsid w:val="00465440"/>
    <w:rsid w:val="0047612B"/>
    <w:rsid w:val="00476E1F"/>
    <w:rsid w:val="00480C77"/>
    <w:rsid w:val="0048409F"/>
    <w:rsid w:val="00484985"/>
    <w:rsid w:val="004856C6"/>
    <w:rsid w:val="00490983"/>
    <w:rsid w:val="004922BC"/>
    <w:rsid w:val="00494419"/>
    <w:rsid w:val="004A263F"/>
    <w:rsid w:val="004A31C0"/>
    <w:rsid w:val="004B1075"/>
    <w:rsid w:val="004B34BF"/>
    <w:rsid w:val="004B5656"/>
    <w:rsid w:val="004C394E"/>
    <w:rsid w:val="004C4807"/>
    <w:rsid w:val="004C677E"/>
    <w:rsid w:val="004D01DA"/>
    <w:rsid w:val="004D03A7"/>
    <w:rsid w:val="004E0E5A"/>
    <w:rsid w:val="004E77F1"/>
    <w:rsid w:val="004F1320"/>
    <w:rsid w:val="004F6047"/>
    <w:rsid w:val="004F6BF3"/>
    <w:rsid w:val="004F7175"/>
    <w:rsid w:val="004F7192"/>
    <w:rsid w:val="005011E2"/>
    <w:rsid w:val="00502727"/>
    <w:rsid w:val="00504DD5"/>
    <w:rsid w:val="00505F8A"/>
    <w:rsid w:val="00512323"/>
    <w:rsid w:val="00512AE1"/>
    <w:rsid w:val="0052465B"/>
    <w:rsid w:val="00526CA3"/>
    <w:rsid w:val="00533185"/>
    <w:rsid w:val="0053579D"/>
    <w:rsid w:val="005466CA"/>
    <w:rsid w:val="00553A11"/>
    <w:rsid w:val="00554735"/>
    <w:rsid w:val="00567787"/>
    <w:rsid w:val="0057161B"/>
    <w:rsid w:val="0057625D"/>
    <w:rsid w:val="00576BBC"/>
    <w:rsid w:val="00577AA8"/>
    <w:rsid w:val="00584432"/>
    <w:rsid w:val="00585157"/>
    <w:rsid w:val="00585729"/>
    <w:rsid w:val="00587EBA"/>
    <w:rsid w:val="005909A3"/>
    <w:rsid w:val="005924B0"/>
    <w:rsid w:val="005934C9"/>
    <w:rsid w:val="005A0111"/>
    <w:rsid w:val="005A0259"/>
    <w:rsid w:val="005A1E39"/>
    <w:rsid w:val="005A3A06"/>
    <w:rsid w:val="005A52F0"/>
    <w:rsid w:val="005A5764"/>
    <w:rsid w:val="005A578C"/>
    <w:rsid w:val="005A7317"/>
    <w:rsid w:val="005B0E16"/>
    <w:rsid w:val="005B479A"/>
    <w:rsid w:val="005B520A"/>
    <w:rsid w:val="005B7685"/>
    <w:rsid w:val="005C44A4"/>
    <w:rsid w:val="005C64B4"/>
    <w:rsid w:val="005C661F"/>
    <w:rsid w:val="005C6E97"/>
    <w:rsid w:val="005C77F8"/>
    <w:rsid w:val="005D147C"/>
    <w:rsid w:val="005D1B7B"/>
    <w:rsid w:val="005D1EF8"/>
    <w:rsid w:val="005D4227"/>
    <w:rsid w:val="005D745F"/>
    <w:rsid w:val="005E51FA"/>
    <w:rsid w:val="005F43DD"/>
    <w:rsid w:val="00607CE8"/>
    <w:rsid w:val="00611581"/>
    <w:rsid w:val="006143D1"/>
    <w:rsid w:val="00615593"/>
    <w:rsid w:val="00630A15"/>
    <w:rsid w:val="00631089"/>
    <w:rsid w:val="00631FFA"/>
    <w:rsid w:val="00632AFE"/>
    <w:rsid w:val="00643CA6"/>
    <w:rsid w:val="00646CD0"/>
    <w:rsid w:val="0064787E"/>
    <w:rsid w:val="006521DF"/>
    <w:rsid w:val="0065308E"/>
    <w:rsid w:val="00655F04"/>
    <w:rsid w:val="00663F86"/>
    <w:rsid w:val="006715A8"/>
    <w:rsid w:val="00671E14"/>
    <w:rsid w:val="00672893"/>
    <w:rsid w:val="00673DDB"/>
    <w:rsid w:val="00675CD7"/>
    <w:rsid w:val="00676599"/>
    <w:rsid w:val="006806FF"/>
    <w:rsid w:val="006844C0"/>
    <w:rsid w:val="006931E0"/>
    <w:rsid w:val="00696779"/>
    <w:rsid w:val="006A00B4"/>
    <w:rsid w:val="006A1360"/>
    <w:rsid w:val="006A3028"/>
    <w:rsid w:val="006A3151"/>
    <w:rsid w:val="006A37F0"/>
    <w:rsid w:val="006B12F9"/>
    <w:rsid w:val="006B53DE"/>
    <w:rsid w:val="006B5A59"/>
    <w:rsid w:val="006C0445"/>
    <w:rsid w:val="006C0AE7"/>
    <w:rsid w:val="006C318D"/>
    <w:rsid w:val="006C3997"/>
    <w:rsid w:val="006C5865"/>
    <w:rsid w:val="006D22E8"/>
    <w:rsid w:val="006E4750"/>
    <w:rsid w:val="006E67ED"/>
    <w:rsid w:val="00701D14"/>
    <w:rsid w:val="00703745"/>
    <w:rsid w:val="007052A7"/>
    <w:rsid w:val="00705432"/>
    <w:rsid w:val="00706BB7"/>
    <w:rsid w:val="007126A3"/>
    <w:rsid w:val="00712DF7"/>
    <w:rsid w:val="007145F9"/>
    <w:rsid w:val="0072263B"/>
    <w:rsid w:val="007315D4"/>
    <w:rsid w:val="00736F4C"/>
    <w:rsid w:val="007375F2"/>
    <w:rsid w:val="00742851"/>
    <w:rsid w:val="007431C7"/>
    <w:rsid w:val="00753ACD"/>
    <w:rsid w:val="007541C3"/>
    <w:rsid w:val="00760431"/>
    <w:rsid w:val="00761261"/>
    <w:rsid w:val="00766B1A"/>
    <w:rsid w:val="0077172E"/>
    <w:rsid w:val="00773F17"/>
    <w:rsid w:val="00774DD2"/>
    <w:rsid w:val="00776105"/>
    <w:rsid w:val="0077720B"/>
    <w:rsid w:val="007822EE"/>
    <w:rsid w:val="00784811"/>
    <w:rsid w:val="00785882"/>
    <w:rsid w:val="0078733A"/>
    <w:rsid w:val="007916ED"/>
    <w:rsid w:val="00795990"/>
    <w:rsid w:val="00796BA2"/>
    <w:rsid w:val="007A0480"/>
    <w:rsid w:val="007A2882"/>
    <w:rsid w:val="007A2FBC"/>
    <w:rsid w:val="007A72F2"/>
    <w:rsid w:val="007B46B5"/>
    <w:rsid w:val="007B48A9"/>
    <w:rsid w:val="007B6B83"/>
    <w:rsid w:val="007C10CB"/>
    <w:rsid w:val="007D544D"/>
    <w:rsid w:val="007E15B9"/>
    <w:rsid w:val="007E4468"/>
    <w:rsid w:val="007E6520"/>
    <w:rsid w:val="007E68A4"/>
    <w:rsid w:val="007E782D"/>
    <w:rsid w:val="007F127E"/>
    <w:rsid w:val="007F1C3F"/>
    <w:rsid w:val="007F1DE3"/>
    <w:rsid w:val="007F25BF"/>
    <w:rsid w:val="007F3E38"/>
    <w:rsid w:val="007F7B0C"/>
    <w:rsid w:val="0081283F"/>
    <w:rsid w:val="008133F5"/>
    <w:rsid w:val="00817586"/>
    <w:rsid w:val="00817C01"/>
    <w:rsid w:val="00817EDF"/>
    <w:rsid w:val="00826DA7"/>
    <w:rsid w:val="00835BAD"/>
    <w:rsid w:val="008369A4"/>
    <w:rsid w:val="008443AB"/>
    <w:rsid w:val="00844D08"/>
    <w:rsid w:val="00846FFB"/>
    <w:rsid w:val="0085236A"/>
    <w:rsid w:val="00854CD5"/>
    <w:rsid w:val="00857A29"/>
    <w:rsid w:val="008606D5"/>
    <w:rsid w:val="0087061E"/>
    <w:rsid w:val="00870EFC"/>
    <w:rsid w:val="008728AD"/>
    <w:rsid w:val="008739CE"/>
    <w:rsid w:val="0088354B"/>
    <w:rsid w:val="008838B6"/>
    <w:rsid w:val="008854D8"/>
    <w:rsid w:val="008856FF"/>
    <w:rsid w:val="008A2DB8"/>
    <w:rsid w:val="008A6312"/>
    <w:rsid w:val="008B4DF4"/>
    <w:rsid w:val="008B4E54"/>
    <w:rsid w:val="008B5978"/>
    <w:rsid w:val="008C398B"/>
    <w:rsid w:val="008C3F28"/>
    <w:rsid w:val="008D1D92"/>
    <w:rsid w:val="008D3506"/>
    <w:rsid w:val="008D6F55"/>
    <w:rsid w:val="008E0240"/>
    <w:rsid w:val="008E0C34"/>
    <w:rsid w:val="008E20B3"/>
    <w:rsid w:val="008E20C9"/>
    <w:rsid w:val="008F4AA9"/>
    <w:rsid w:val="008F7D37"/>
    <w:rsid w:val="00906B3B"/>
    <w:rsid w:val="00906EF4"/>
    <w:rsid w:val="00907623"/>
    <w:rsid w:val="00907894"/>
    <w:rsid w:val="00914B8A"/>
    <w:rsid w:val="00915069"/>
    <w:rsid w:val="00920920"/>
    <w:rsid w:val="00920AA4"/>
    <w:rsid w:val="00921B33"/>
    <w:rsid w:val="0092225A"/>
    <w:rsid w:val="00927553"/>
    <w:rsid w:val="00933164"/>
    <w:rsid w:val="00933A83"/>
    <w:rsid w:val="009363F3"/>
    <w:rsid w:val="00945661"/>
    <w:rsid w:val="00953805"/>
    <w:rsid w:val="00954EF6"/>
    <w:rsid w:val="0095588F"/>
    <w:rsid w:val="00955BBA"/>
    <w:rsid w:val="009638CE"/>
    <w:rsid w:val="00967066"/>
    <w:rsid w:val="00967107"/>
    <w:rsid w:val="00970542"/>
    <w:rsid w:val="00973BF2"/>
    <w:rsid w:val="00975637"/>
    <w:rsid w:val="00986443"/>
    <w:rsid w:val="00991DF6"/>
    <w:rsid w:val="00997499"/>
    <w:rsid w:val="00997CD6"/>
    <w:rsid w:val="009A2D89"/>
    <w:rsid w:val="009A4E20"/>
    <w:rsid w:val="009A5387"/>
    <w:rsid w:val="009A594A"/>
    <w:rsid w:val="009A619B"/>
    <w:rsid w:val="009A6B98"/>
    <w:rsid w:val="009B2D05"/>
    <w:rsid w:val="009B3E4C"/>
    <w:rsid w:val="009C549A"/>
    <w:rsid w:val="009D0F0A"/>
    <w:rsid w:val="009D1B21"/>
    <w:rsid w:val="009D2873"/>
    <w:rsid w:val="009D40CA"/>
    <w:rsid w:val="009D465B"/>
    <w:rsid w:val="009D689F"/>
    <w:rsid w:val="009D6EB0"/>
    <w:rsid w:val="009E1AD9"/>
    <w:rsid w:val="009E21CE"/>
    <w:rsid w:val="009E2DA3"/>
    <w:rsid w:val="009E6C29"/>
    <w:rsid w:val="009F0D2F"/>
    <w:rsid w:val="00A009C8"/>
    <w:rsid w:val="00A01AA1"/>
    <w:rsid w:val="00A03268"/>
    <w:rsid w:val="00A039C3"/>
    <w:rsid w:val="00A05899"/>
    <w:rsid w:val="00A062DA"/>
    <w:rsid w:val="00A12BA6"/>
    <w:rsid w:val="00A2418E"/>
    <w:rsid w:val="00A252A0"/>
    <w:rsid w:val="00A32625"/>
    <w:rsid w:val="00A3612C"/>
    <w:rsid w:val="00A40909"/>
    <w:rsid w:val="00A461F5"/>
    <w:rsid w:val="00A50C51"/>
    <w:rsid w:val="00A51F8A"/>
    <w:rsid w:val="00A52222"/>
    <w:rsid w:val="00A5601E"/>
    <w:rsid w:val="00A57130"/>
    <w:rsid w:val="00A61A31"/>
    <w:rsid w:val="00A70E2C"/>
    <w:rsid w:val="00A711E6"/>
    <w:rsid w:val="00A7567B"/>
    <w:rsid w:val="00A770B8"/>
    <w:rsid w:val="00A83C1B"/>
    <w:rsid w:val="00A85F9D"/>
    <w:rsid w:val="00A86BE4"/>
    <w:rsid w:val="00A87A86"/>
    <w:rsid w:val="00A961DA"/>
    <w:rsid w:val="00AA0005"/>
    <w:rsid w:val="00AA1098"/>
    <w:rsid w:val="00AA22B2"/>
    <w:rsid w:val="00AA2ABB"/>
    <w:rsid w:val="00AA3E17"/>
    <w:rsid w:val="00AA46E2"/>
    <w:rsid w:val="00AA75B7"/>
    <w:rsid w:val="00AA7F65"/>
    <w:rsid w:val="00AB1F19"/>
    <w:rsid w:val="00AB53A4"/>
    <w:rsid w:val="00AC08B2"/>
    <w:rsid w:val="00AC27C2"/>
    <w:rsid w:val="00AC38D8"/>
    <w:rsid w:val="00AC3BF5"/>
    <w:rsid w:val="00AC3D99"/>
    <w:rsid w:val="00AD07FB"/>
    <w:rsid w:val="00AD15A7"/>
    <w:rsid w:val="00AD5D10"/>
    <w:rsid w:val="00AE0119"/>
    <w:rsid w:val="00AE424A"/>
    <w:rsid w:val="00AF1B53"/>
    <w:rsid w:val="00AF2FBA"/>
    <w:rsid w:val="00B01C02"/>
    <w:rsid w:val="00B131D3"/>
    <w:rsid w:val="00B14443"/>
    <w:rsid w:val="00B15039"/>
    <w:rsid w:val="00B172DC"/>
    <w:rsid w:val="00B205F9"/>
    <w:rsid w:val="00B2068F"/>
    <w:rsid w:val="00B25720"/>
    <w:rsid w:val="00B25F77"/>
    <w:rsid w:val="00B268F8"/>
    <w:rsid w:val="00B273E1"/>
    <w:rsid w:val="00B31743"/>
    <w:rsid w:val="00B347E9"/>
    <w:rsid w:val="00B36892"/>
    <w:rsid w:val="00B40C7B"/>
    <w:rsid w:val="00B4538D"/>
    <w:rsid w:val="00B4787D"/>
    <w:rsid w:val="00B534B1"/>
    <w:rsid w:val="00B5713E"/>
    <w:rsid w:val="00B5783A"/>
    <w:rsid w:val="00B64383"/>
    <w:rsid w:val="00B647DF"/>
    <w:rsid w:val="00B700DF"/>
    <w:rsid w:val="00B737F6"/>
    <w:rsid w:val="00B80C21"/>
    <w:rsid w:val="00B863DC"/>
    <w:rsid w:val="00B9052B"/>
    <w:rsid w:val="00B91548"/>
    <w:rsid w:val="00B92102"/>
    <w:rsid w:val="00B93800"/>
    <w:rsid w:val="00BA02A3"/>
    <w:rsid w:val="00BA1CA9"/>
    <w:rsid w:val="00BA2414"/>
    <w:rsid w:val="00BA32AE"/>
    <w:rsid w:val="00BA3933"/>
    <w:rsid w:val="00BB197A"/>
    <w:rsid w:val="00BB3926"/>
    <w:rsid w:val="00BB57C9"/>
    <w:rsid w:val="00BC05A2"/>
    <w:rsid w:val="00BC2449"/>
    <w:rsid w:val="00BC452E"/>
    <w:rsid w:val="00BC4F49"/>
    <w:rsid w:val="00BD2DAE"/>
    <w:rsid w:val="00BD3879"/>
    <w:rsid w:val="00BD6A6C"/>
    <w:rsid w:val="00BE0998"/>
    <w:rsid w:val="00BE2E89"/>
    <w:rsid w:val="00BE403A"/>
    <w:rsid w:val="00BE6615"/>
    <w:rsid w:val="00BF7217"/>
    <w:rsid w:val="00C0384F"/>
    <w:rsid w:val="00C069AF"/>
    <w:rsid w:val="00C06E61"/>
    <w:rsid w:val="00C07C29"/>
    <w:rsid w:val="00C10221"/>
    <w:rsid w:val="00C14B56"/>
    <w:rsid w:val="00C15D1E"/>
    <w:rsid w:val="00C1689C"/>
    <w:rsid w:val="00C175BB"/>
    <w:rsid w:val="00C259D1"/>
    <w:rsid w:val="00C26F33"/>
    <w:rsid w:val="00C27259"/>
    <w:rsid w:val="00C31286"/>
    <w:rsid w:val="00C34266"/>
    <w:rsid w:val="00C347CF"/>
    <w:rsid w:val="00C355A5"/>
    <w:rsid w:val="00C3617C"/>
    <w:rsid w:val="00C371E0"/>
    <w:rsid w:val="00C42503"/>
    <w:rsid w:val="00C43E3B"/>
    <w:rsid w:val="00C441BB"/>
    <w:rsid w:val="00C46910"/>
    <w:rsid w:val="00C503FB"/>
    <w:rsid w:val="00C51E01"/>
    <w:rsid w:val="00C536A3"/>
    <w:rsid w:val="00C56CC7"/>
    <w:rsid w:val="00C56E72"/>
    <w:rsid w:val="00C60C3D"/>
    <w:rsid w:val="00C64B03"/>
    <w:rsid w:val="00C65C32"/>
    <w:rsid w:val="00C66C12"/>
    <w:rsid w:val="00C74FED"/>
    <w:rsid w:val="00C84AB7"/>
    <w:rsid w:val="00C87443"/>
    <w:rsid w:val="00CA3950"/>
    <w:rsid w:val="00CA46E7"/>
    <w:rsid w:val="00CA5FD0"/>
    <w:rsid w:val="00CB4A3B"/>
    <w:rsid w:val="00CC20F9"/>
    <w:rsid w:val="00CC2C90"/>
    <w:rsid w:val="00CC2F3F"/>
    <w:rsid w:val="00CC6F14"/>
    <w:rsid w:val="00CC7736"/>
    <w:rsid w:val="00CD3109"/>
    <w:rsid w:val="00CD33C6"/>
    <w:rsid w:val="00CE21CA"/>
    <w:rsid w:val="00CE42FB"/>
    <w:rsid w:val="00CE4BC6"/>
    <w:rsid w:val="00CE6FFA"/>
    <w:rsid w:val="00CF3E70"/>
    <w:rsid w:val="00CF4166"/>
    <w:rsid w:val="00D06D8B"/>
    <w:rsid w:val="00D07AFC"/>
    <w:rsid w:val="00D10C2F"/>
    <w:rsid w:val="00D15CA2"/>
    <w:rsid w:val="00D160AF"/>
    <w:rsid w:val="00D223AA"/>
    <w:rsid w:val="00D240E7"/>
    <w:rsid w:val="00D24295"/>
    <w:rsid w:val="00D259B8"/>
    <w:rsid w:val="00D3186D"/>
    <w:rsid w:val="00D37DB0"/>
    <w:rsid w:val="00D43838"/>
    <w:rsid w:val="00D46EE6"/>
    <w:rsid w:val="00D47376"/>
    <w:rsid w:val="00D52E40"/>
    <w:rsid w:val="00D56A4A"/>
    <w:rsid w:val="00D6372A"/>
    <w:rsid w:val="00D64DF2"/>
    <w:rsid w:val="00D7064A"/>
    <w:rsid w:val="00D738D2"/>
    <w:rsid w:val="00D75ED6"/>
    <w:rsid w:val="00D81528"/>
    <w:rsid w:val="00D82E0B"/>
    <w:rsid w:val="00D8509D"/>
    <w:rsid w:val="00D868F4"/>
    <w:rsid w:val="00D91E1D"/>
    <w:rsid w:val="00D920DB"/>
    <w:rsid w:val="00D95E7F"/>
    <w:rsid w:val="00DA1577"/>
    <w:rsid w:val="00DA551F"/>
    <w:rsid w:val="00DA5886"/>
    <w:rsid w:val="00DB675C"/>
    <w:rsid w:val="00DB7B94"/>
    <w:rsid w:val="00DB7C72"/>
    <w:rsid w:val="00DC1624"/>
    <w:rsid w:val="00DC1F48"/>
    <w:rsid w:val="00DD169F"/>
    <w:rsid w:val="00DD740B"/>
    <w:rsid w:val="00DD7A20"/>
    <w:rsid w:val="00DE2313"/>
    <w:rsid w:val="00DE3C5D"/>
    <w:rsid w:val="00DF0251"/>
    <w:rsid w:val="00DF0A04"/>
    <w:rsid w:val="00E0200E"/>
    <w:rsid w:val="00E03395"/>
    <w:rsid w:val="00E03D5B"/>
    <w:rsid w:val="00E03E68"/>
    <w:rsid w:val="00E04DED"/>
    <w:rsid w:val="00E054A0"/>
    <w:rsid w:val="00E06B1A"/>
    <w:rsid w:val="00E1321E"/>
    <w:rsid w:val="00E172C3"/>
    <w:rsid w:val="00E17F8D"/>
    <w:rsid w:val="00E25855"/>
    <w:rsid w:val="00E3668C"/>
    <w:rsid w:val="00E36E24"/>
    <w:rsid w:val="00E463D8"/>
    <w:rsid w:val="00E466FB"/>
    <w:rsid w:val="00E54F0F"/>
    <w:rsid w:val="00E5692F"/>
    <w:rsid w:val="00E626D6"/>
    <w:rsid w:val="00E64BE7"/>
    <w:rsid w:val="00E709B9"/>
    <w:rsid w:val="00E82700"/>
    <w:rsid w:val="00E83693"/>
    <w:rsid w:val="00E85E34"/>
    <w:rsid w:val="00E86C5A"/>
    <w:rsid w:val="00E95154"/>
    <w:rsid w:val="00EA04AB"/>
    <w:rsid w:val="00EA3561"/>
    <w:rsid w:val="00EA448D"/>
    <w:rsid w:val="00EA51DB"/>
    <w:rsid w:val="00EA7BC8"/>
    <w:rsid w:val="00EB0262"/>
    <w:rsid w:val="00EB1213"/>
    <w:rsid w:val="00EB6E41"/>
    <w:rsid w:val="00EC3116"/>
    <w:rsid w:val="00EC4B91"/>
    <w:rsid w:val="00EC6747"/>
    <w:rsid w:val="00EC7B05"/>
    <w:rsid w:val="00ED2B5B"/>
    <w:rsid w:val="00EE3ACA"/>
    <w:rsid w:val="00EE4F86"/>
    <w:rsid w:val="00EF0797"/>
    <w:rsid w:val="00EF1728"/>
    <w:rsid w:val="00EF3E6C"/>
    <w:rsid w:val="00EF49EC"/>
    <w:rsid w:val="00EF7E5A"/>
    <w:rsid w:val="00F00B10"/>
    <w:rsid w:val="00F01C3F"/>
    <w:rsid w:val="00F0310B"/>
    <w:rsid w:val="00F0399F"/>
    <w:rsid w:val="00F04281"/>
    <w:rsid w:val="00F05032"/>
    <w:rsid w:val="00F11452"/>
    <w:rsid w:val="00F15CD1"/>
    <w:rsid w:val="00F167CA"/>
    <w:rsid w:val="00F214D3"/>
    <w:rsid w:val="00F26344"/>
    <w:rsid w:val="00F30203"/>
    <w:rsid w:val="00F32364"/>
    <w:rsid w:val="00F3374F"/>
    <w:rsid w:val="00F37CC2"/>
    <w:rsid w:val="00F467B3"/>
    <w:rsid w:val="00F46CC5"/>
    <w:rsid w:val="00F57710"/>
    <w:rsid w:val="00F66B69"/>
    <w:rsid w:val="00F71034"/>
    <w:rsid w:val="00F7482B"/>
    <w:rsid w:val="00F807DC"/>
    <w:rsid w:val="00F8275E"/>
    <w:rsid w:val="00F86117"/>
    <w:rsid w:val="00F87EFB"/>
    <w:rsid w:val="00F908E6"/>
    <w:rsid w:val="00F922CC"/>
    <w:rsid w:val="00F946F0"/>
    <w:rsid w:val="00FA3D28"/>
    <w:rsid w:val="00FB5C06"/>
    <w:rsid w:val="00FB707B"/>
    <w:rsid w:val="00FC3923"/>
    <w:rsid w:val="00FC5A9F"/>
    <w:rsid w:val="00FC7DB2"/>
    <w:rsid w:val="00FD10FC"/>
    <w:rsid w:val="00FD18C6"/>
    <w:rsid w:val="00FE44C9"/>
    <w:rsid w:val="00FF0E9B"/>
    <w:rsid w:val="00FF0FFE"/>
    <w:rsid w:val="00FF1B52"/>
    <w:rsid w:val="00FF4485"/>
    <w:rsid w:val="036232BA"/>
    <w:rsid w:val="03C4339C"/>
    <w:rsid w:val="041C7E08"/>
    <w:rsid w:val="04A17A17"/>
    <w:rsid w:val="0631697E"/>
    <w:rsid w:val="10F367DF"/>
    <w:rsid w:val="1EBF49AE"/>
    <w:rsid w:val="20B41BC5"/>
    <w:rsid w:val="27064EA2"/>
    <w:rsid w:val="2ACF687E"/>
    <w:rsid w:val="2D4B0CC5"/>
    <w:rsid w:val="2F2A5E74"/>
    <w:rsid w:val="30C145B6"/>
    <w:rsid w:val="32A16441"/>
    <w:rsid w:val="34C157CC"/>
    <w:rsid w:val="34C957E7"/>
    <w:rsid w:val="37F45E03"/>
    <w:rsid w:val="391E0631"/>
    <w:rsid w:val="39CB4271"/>
    <w:rsid w:val="3A946897"/>
    <w:rsid w:val="3C993C31"/>
    <w:rsid w:val="40DA2ADE"/>
    <w:rsid w:val="43BC25CE"/>
    <w:rsid w:val="45BB7BE1"/>
    <w:rsid w:val="4B58121B"/>
    <w:rsid w:val="4F462118"/>
    <w:rsid w:val="568B6925"/>
    <w:rsid w:val="580A65D5"/>
    <w:rsid w:val="5886348F"/>
    <w:rsid w:val="5E9A1E1F"/>
    <w:rsid w:val="5F96578B"/>
    <w:rsid w:val="60391B5C"/>
    <w:rsid w:val="618D5FBE"/>
    <w:rsid w:val="61D218D0"/>
    <w:rsid w:val="64515C6F"/>
    <w:rsid w:val="66415FBF"/>
    <w:rsid w:val="66862C89"/>
    <w:rsid w:val="67FA1B80"/>
    <w:rsid w:val="69F06D97"/>
    <w:rsid w:val="6C4E26F2"/>
    <w:rsid w:val="6C5E6E03"/>
    <w:rsid w:val="701B76AA"/>
    <w:rsid w:val="703F285B"/>
    <w:rsid w:val="739E4D13"/>
    <w:rsid w:val="746908D1"/>
    <w:rsid w:val="76CE1F87"/>
    <w:rsid w:val="79322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4"/>
    <w:qFormat/>
    <w:uiPriority w:val="9"/>
    <w:pPr>
      <w:keepNext/>
      <w:keepLines/>
      <w:spacing w:before="480" w:after="480"/>
      <w:ind w:firstLine="0" w:firstLineChars="0"/>
      <w:jc w:val="center"/>
      <w:outlineLvl w:val="0"/>
    </w:pPr>
    <w:rPr>
      <w:rFonts w:eastAsia="黑体"/>
      <w:b/>
      <w:bCs/>
      <w:kern w:val="44"/>
      <w:sz w:val="32"/>
      <w:szCs w:val="44"/>
    </w:rPr>
  </w:style>
  <w:style w:type="paragraph" w:styleId="3">
    <w:name w:val="heading 2"/>
    <w:basedOn w:val="1"/>
    <w:next w:val="1"/>
    <w:link w:val="25"/>
    <w:unhideWhenUsed/>
    <w:qFormat/>
    <w:uiPriority w:val="9"/>
    <w:pPr>
      <w:keepNext/>
      <w:keepLines/>
      <w:spacing w:before="480" w:after="120" w:line="240" w:lineRule="auto"/>
      <w:ind w:firstLine="0" w:firstLineChars="0"/>
      <w:jc w:val="left"/>
      <w:outlineLvl w:val="1"/>
    </w:pPr>
    <w:rPr>
      <w:rFonts w:eastAsia="黑体" w:cstheme="majorBidi"/>
      <w:b/>
      <w:bCs/>
      <w:sz w:val="28"/>
      <w:szCs w:val="32"/>
    </w:rPr>
  </w:style>
  <w:style w:type="paragraph" w:styleId="4">
    <w:name w:val="heading 3"/>
    <w:basedOn w:val="1"/>
    <w:next w:val="1"/>
    <w:link w:val="26"/>
    <w:unhideWhenUsed/>
    <w:qFormat/>
    <w:uiPriority w:val="9"/>
    <w:pPr>
      <w:keepNext/>
      <w:keepLines/>
      <w:spacing w:before="240" w:after="120" w:line="240" w:lineRule="auto"/>
      <w:ind w:firstLine="0" w:firstLineChars="0"/>
      <w:jc w:val="left"/>
      <w:outlineLvl w:val="2"/>
    </w:pPr>
    <w:rPr>
      <w:rFonts w:eastAsia="黑体"/>
      <w:b/>
      <w:bCs/>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3"/>
    <w:basedOn w:val="1"/>
    <w:link w:val="33"/>
    <w:qFormat/>
    <w:uiPriority w:val="0"/>
    <w:pPr>
      <w:spacing w:after="120"/>
      <w:ind w:firstLine="200"/>
    </w:pPr>
    <w:rPr>
      <w:rFonts w:cs="Times New Roman"/>
      <w:sz w:val="16"/>
      <w:szCs w:val="16"/>
    </w:rPr>
  </w:style>
  <w:style w:type="paragraph" w:styleId="7">
    <w:name w:val="toc 3"/>
    <w:basedOn w:val="1"/>
    <w:next w:val="1"/>
    <w:unhideWhenUsed/>
    <w:qFormat/>
    <w:uiPriority w:val="39"/>
    <w:pPr>
      <w:widowControl/>
      <w:tabs>
        <w:tab w:val="right" w:leader="dot" w:pos="8296"/>
      </w:tabs>
      <w:spacing w:before="120" w:line="240" w:lineRule="auto"/>
      <w:ind w:left="442" w:firstLine="0" w:firstLineChars="0"/>
      <w:jc w:val="left"/>
    </w:pPr>
    <w:rPr>
      <w:rFonts w:asciiTheme="minorHAnsi" w:hAnsiTheme="minorHAnsi" w:eastAsiaTheme="minorEastAsia"/>
      <w:kern w:val="0"/>
      <w:sz w:val="22"/>
    </w:rPr>
  </w:style>
  <w:style w:type="paragraph" w:styleId="8">
    <w:name w:val="Plain Text"/>
    <w:basedOn w:val="1"/>
    <w:link w:val="34"/>
    <w:qFormat/>
    <w:uiPriority w:val="0"/>
    <w:pPr>
      <w:widowControl/>
      <w:spacing w:before="100" w:beforeAutospacing="1" w:after="100" w:afterAutospacing="1"/>
      <w:ind w:firstLine="200"/>
      <w:jc w:val="left"/>
    </w:pPr>
    <w:rPr>
      <w:rFonts w:ascii="宋体" w:hAnsi="宋体" w:cs="Times New Roman"/>
      <w:kern w:val="0"/>
      <w:szCs w:val="24"/>
    </w:rPr>
  </w:style>
  <w:style w:type="paragraph" w:styleId="9">
    <w:name w:val="Date"/>
    <w:basedOn w:val="1"/>
    <w:next w:val="1"/>
    <w:link w:val="35"/>
    <w:semiHidden/>
    <w:unhideWhenUsed/>
    <w:qFormat/>
    <w:uiPriority w:val="99"/>
    <w:pPr>
      <w:ind w:left="100" w:leftChars="2500"/>
    </w:pPr>
  </w:style>
  <w:style w:type="paragraph" w:styleId="10">
    <w:name w:val="Balloon Text"/>
    <w:basedOn w:val="1"/>
    <w:link w:val="23"/>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296"/>
      </w:tabs>
      <w:spacing w:before="120" w:line="240" w:lineRule="auto"/>
      <w:ind w:firstLine="0" w:firstLineChars="0"/>
    </w:pPr>
    <w:rPr>
      <w:rFonts w:asciiTheme="minorHAnsi" w:hAnsiTheme="minorHAnsi" w:eastAsiaTheme="minorEastAsia"/>
      <w:kern w:val="0"/>
      <w:sz w:val="22"/>
    </w:rPr>
  </w:style>
  <w:style w:type="paragraph" w:styleId="14">
    <w:name w:val="toc 2"/>
    <w:basedOn w:val="1"/>
    <w:next w:val="1"/>
    <w:unhideWhenUsed/>
    <w:qFormat/>
    <w:uiPriority w:val="39"/>
    <w:pPr>
      <w:widowControl/>
      <w:tabs>
        <w:tab w:val="right" w:leader="dot" w:pos="8296"/>
      </w:tabs>
      <w:spacing w:before="120" w:line="240" w:lineRule="auto"/>
      <w:ind w:left="221" w:firstLine="0" w:firstLineChars="0"/>
      <w:jc w:val="left"/>
    </w:pPr>
    <w:rPr>
      <w:rFonts w:asciiTheme="minorHAnsi" w:hAnsiTheme="minorHAnsi" w:eastAsiaTheme="minorEastAsia"/>
      <w:kern w:val="0"/>
      <w:sz w:val="2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页眉 Char"/>
    <w:basedOn w:val="17"/>
    <w:link w:val="12"/>
    <w:qFormat/>
    <w:uiPriority w:val="0"/>
    <w:rPr>
      <w:sz w:val="18"/>
      <w:szCs w:val="18"/>
    </w:rPr>
  </w:style>
  <w:style w:type="character" w:customStyle="1" w:styleId="21">
    <w:name w:val="页脚 Char"/>
    <w:basedOn w:val="17"/>
    <w:link w:val="11"/>
    <w:qFormat/>
    <w:uiPriority w:val="99"/>
    <w:rPr>
      <w:sz w:val="18"/>
      <w:szCs w:val="18"/>
    </w:rPr>
  </w:style>
  <w:style w:type="paragraph" w:styleId="22">
    <w:name w:val="List Paragraph"/>
    <w:basedOn w:val="1"/>
    <w:qFormat/>
    <w:uiPriority w:val="34"/>
    <w:pPr>
      <w:ind w:firstLine="420"/>
    </w:pPr>
  </w:style>
  <w:style w:type="character" w:customStyle="1" w:styleId="23">
    <w:name w:val="批注框文本 Char"/>
    <w:basedOn w:val="17"/>
    <w:link w:val="10"/>
    <w:semiHidden/>
    <w:uiPriority w:val="99"/>
    <w:rPr>
      <w:sz w:val="18"/>
      <w:szCs w:val="18"/>
    </w:rPr>
  </w:style>
  <w:style w:type="character" w:customStyle="1" w:styleId="24">
    <w:name w:val="标题 1 Char"/>
    <w:basedOn w:val="17"/>
    <w:link w:val="2"/>
    <w:uiPriority w:val="9"/>
    <w:rPr>
      <w:rFonts w:ascii="Times New Roman" w:hAnsi="Times New Roman" w:eastAsia="黑体"/>
      <w:b/>
      <w:bCs/>
      <w:kern w:val="44"/>
      <w:sz w:val="32"/>
      <w:szCs w:val="44"/>
    </w:rPr>
  </w:style>
  <w:style w:type="character" w:customStyle="1" w:styleId="25">
    <w:name w:val="标题 2 Char"/>
    <w:basedOn w:val="17"/>
    <w:link w:val="3"/>
    <w:uiPriority w:val="9"/>
    <w:rPr>
      <w:rFonts w:ascii="Times New Roman" w:hAnsi="Times New Roman" w:eastAsia="黑体" w:cstheme="majorBidi"/>
      <w:b/>
      <w:bCs/>
      <w:sz w:val="28"/>
      <w:szCs w:val="32"/>
    </w:rPr>
  </w:style>
  <w:style w:type="character" w:customStyle="1" w:styleId="26">
    <w:name w:val="标题 3 Char"/>
    <w:basedOn w:val="17"/>
    <w:link w:val="4"/>
    <w:uiPriority w:val="9"/>
    <w:rPr>
      <w:rFonts w:ascii="Times New Roman" w:hAnsi="Times New Roman" w:eastAsia="黑体"/>
      <w:b/>
      <w:bCs/>
      <w:sz w:val="24"/>
      <w:szCs w:val="32"/>
    </w:rPr>
  </w:style>
  <w:style w:type="paragraph" w:styleId="27">
    <w:name w:val="No Spacing"/>
    <w:uiPriority w:val="1"/>
    <w:pPr>
      <w:widowControl w:val="0"/>
      <w:ind w:firstLine="200" w:firstLineChars="200"/>
      <w:jc w:val="both"/>
    </w:pPr>
    <w:rPr>
      <w:rFonts w:ascii="Times New Roman" w:hAnsi="Times New Roman" w:eastAsia="宋体" w:cstheme="minorBidi"/>
      <w:kern w:val="2"/>
      <w:sz w:val="24"/>
      <w:szCs w:val="22"/>
      <w:lang w:val="en-US" w:eastAsia="zh-CN" w:bidi="ar-SA"/>
    </w:rPr>
  </w:style>
  <w:style w:type="character" w:customStyle="1" w:styleId="28">
    <w:name w:val="标题 4 Char"/>
    <w:basedOn w:val="17"/>
    <w:link w:val="5"/>
    <w:semiHidden/>
    <w:uiPriority w:val="9"/>
    <w:rPr>
      <w:rFonts w:asciiTheme="majorHAnsi" w:hAnsiTheme="majorHAnsi" w:eastAsiaTheme="majorEastAsia" w:cstheme="majorBidi"/>
      <w:b/>
      <w:bCs/>
      <w:sz w:val="28"/>
      <w:szCs w:val="28"/>
    </w:rPr>
  </w:style>
  <w:style w:type="paragraph" w:customStyle="1" w:styleId="29">
    <w:name w:val="图题"/>
    <w:basedOn w:val="1"/>
    <w:qFormat/>
    <w:uiPriority w:val="0"/>
    <w:pPr>
      <w:spacing w:before="120" w:after="240" w:line="240" w:lineRule="auto"/>
      <w:ind w:firstLine="0" w:firstLineChars="0"/>
      <w:jc w:val="center"/>
    </w:pPr>
  </w:style>
  <w:style w:type="paragraph" w:customStyle="1" w:styleId="30">
    <w:name w:val="表题"/>
    <w:basedOn w:val="1"/>
    <w:qFormat/>
    <w:uiPriority w:val="0"/>
    <w:pPr>
      <w:spacing w:before="240" w:after="120" w:line="240" w:lineRule="auto"/>
      <w:ind w:firstLine="0" w:firstLineChars="0"/>
      <w:jc w:val="center"/>
    </w:pPr>
  </w:style>
  <w:style w:type="paragraph" w:customStyle="1" w:styleId="31">
    <w:name w:val="表文"/>
    <w:basedOn w:val="1"/>
    <w:qFormat/>
    <w:uiPriority w:val="0"/>
    <w:pPr>
      <w:ind w:firstLine="0" w:firstLineChars="0"/>
    </w:pPr>
  </w:style>
  <w:style w:type="paragraph" w:customStyle="1" w:styleId="32">
    <w:name w:val="TOC Heading"/>
    <w:basedOn w:val="2"/>
    <w:next w:val="1"/>
    <w:unhideWhenUsed/>
    <w:qFormat/>
    <w:uiPriority w:val="39"/>
    <w:pPr>
      <w:widowControl/>
      <w:spacing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正文文本 3 Char"/>
    <w:basedOn w:val="17"/>
    <w:link w:val="6"/>
    <w:uiPriority w:val="0"/>
    <w:rPr>
      <w:rFonts w:ascii="Times New Roman" w:hAnsi="Times New Roman" w:eastAsia="宋体" w:cs="Times New Roman"/>
      <w:sz w:val="16"/>
      <w:szCs w:val="16"/>
    </w:rPr>
  </w:style>
  <w:style w:type="character" w:customStyle="1" w:styleId="34">
    <w:name w:val="纯文本 Char"/>
    <w:basedOn w:val="17"/>
    <w:link w:val="8"/>
    <w:uiPriority w:val="0"/>
    <w:rPr>
      <w:rFonts w:ascii="宋体" w:hAnsi="宋体" w:eastAsia="宋体" w:cs="Times New Roman"/>
      <w:kern w:val="0"/>
      <w:sz w:val="24"/>
      <w:szCs w:val="24"/>
    </w:rPr>
  </w:style>
  <w:style w:type="character" w:customStyle="1" w:styleId="35">
    <w:name w:val="日期 Char"/>
    <w:basedOn w:val="17"/>
    <w:link w:val="9"/>
    <w:semiHidden/>
    <w:uiPriority w:val="99"/>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B.XSL" StyleName="GB7714">
  <b:Source>
    <b:Tag>adf99</b:Tag>
    <b:SourceType>ArticleInAPeriodical</b:SourceType>
    <b:Guid>{88135B80-1926-47B5-90B0-2E2EA52C636A}</b:Guid>
    <b:Title>拉拉了</b:Title>
    <b:Year>1999</b:Year>
    <b:PeriodicalTitle>呃呃呃</b:PeriodicalTitle>
    <b:Author>
      <b:Author>
        <b:NameList>
          <b:Person>
            <b:Last>adf</b:La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CCEDD-2A46-43F9-9B09-306362928CA1}">
  <ds:schemaRefs/>
</ds:datastoreItem>
</file>

<file path=docProps/app.xml><?xml version="1.0" encoding="utf-8"?>
<Properties xmlns="http://schemas.openxmlformats.org/officeDocument/2006/extended-properties" xmlns:vt="http://schemas.openxmlformats.org/officeDocument/2006/docPropsVTypes">
  <Template>Word模板.dotx</Template>
  <Company>微软中国</Company>
  <Pages>3</Pages>
  <Words>147</Words>
  <Characters>844</Characters>
  <Lines>7</Lines>
  <Paragraphs>1</Paragraphs>
  <TotalTime>46</TotalTime>
  <ScaleCrop>false</ScaleCrop>
  <LinksUpToDate>false</LinksUpToDate>
  <CharactersWithSpaces>990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2016-05-12T07:09:00Z</dcterms:created>
  <dc:creator>spoon</dc:creator>
  <cp:lastModifiedBy>刘志高</cp:lastModifiedBy>
  <cp:lastPrinted>2014-05-09T12:06:00Z</cp:lastPrinted>
  <dcterms:modified xsi:type="dcterms:W3CDTF">2022-03-08T07:10:18Z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77D95BCC770D494FB822D845B7E45F4F</vt:lpwstr>
  </property>
</Properties>
</file>